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718" w14:textId="0DE93F33" w:rsidR="00A202A1" w:rsidRDefault="00A202A1" w:rsidP="00A202A1">
      <w:pPr>
        <w:pStyle w:val="TITEL0"/>
        <w:rPr>
          <w:rStyle w:val="IntensiverVerweis"/>
          <w:b/>
          <w:bCs w:val="0"/>
          <w:smallCaps w:val="0"/>
          <w:color w:val="4C4039"/>
          <w:spacing w:val="0"/>
        </w:rPr>
      </w:pPr>
      <w:r>
        <w:rPr>
          <w:rStyle w:val="IntensiverVerweis"/>
          <w:b/>
          <w:bCs w:val="0"/>
          <w:smallCaps w:val="0"/>
          <w:color w:val="4C4039"/>
          <w:spacing w:val="0"/>
        </w:rPr>
        <w:t>Folklore festival</w:t>
      </w:r>
    </w:p>
    <w:p w14:paraId="482A3F6C" w14:textId="6C3C254F" w:rsidR="00A202A1" w:rsidRDefault="00A202A1" w:rsidP="00A202A1">
      <w:pPr>
        <w:pStyle w:val="UNTERTITEL0"/>
      </w:pPr>
      <w:r>
        <w:t>Eventkonzept</w:t>
      </w:r>
    </w:p>
    <w:p w14:paraId="5A703ADD" w14:textId="77777777" w:rsidR="00A202A1" w:rsidRPr="00A202A1" w:rsidRDefault="00A202A1" w:rsidP="00A202A1">
      <w:pPr>
        <w:pStyle w:val="Lauftext"/>
      </w:pPr>
    </w:p>
    <w:p w14:paraId="298275AF" w14:textId="1F39E281" w:rsidR="00A202A1" w:rsidRPr="00A202A1" w:rsidRDefault="00A202A1" w:rsidP="00A202A1">
      <w:pPr>
        <w:pStyle w:val="berschrift1"/>
      </w:pPr>
      <w:r w:rsidRPr="00A202A1">
        <w:t>Kurzbeschrieb</w:t>
      </w:r>
    </w:p>
    <w:p w14:paraId="62015FE1" w14:textId="4AF998A1" w:rsidR="00A202A1" w:rsidRDefault="006A4453" w:rsidP="006633C7">
      <w:pPr>
        <w:pStyle w:val="Lauftext"/>
      </w:pPr>
      <w:r>
        <w:t xml:space="preserve">Den Event kurz beschreiben, was ist der Event, </w:t>
      </w:r>
      <w:r w:rsidR="00EC6657">
        <w:t>was ist das Ziel, wer ist die Zielgruppe, was ist das Thema, etc.</w:t>
      </w:r>
    </w:p>
    <w:p w14:paraId="15EB6D43" w14:textId="03CB6368" w:rsidR="00A202A1" w:rsidRDefault="00A202A1" w:rsidP="00A202A1">
      <w:pPr>
        <w:pStyle w:val="Lauftext"/>
      </w:pPr>
    </w:p>
    <w:p w14:paraId="2CB14BDF" w14:textId="643B7C2E" w:rsidR="00A202A1" w:rsidRDefault="00A202A1" w:rsidP="00A202A1">
      <w:pPr>
        <w:pStyle w:val="berschrift1"/>
      </w:pPr>
      <w:r>
        <w:t xml:space="preserve">Fact &amp; </w:t>
      </w:r>
      <w:proofErr w:type="spellStart"/>
      <w:r>
        <w:t>Figures</w:t>
      </w:r>
      <w:proofErr w:type="spellEnd"/>
    </w:p>
    <w:p w14:paraId="21CCE465" w14:textId="0CCE6146" w:rsidR="00A202A1" w:rsidRDefault="00A202A1" w:rsidP="00A202A1">
      <w:pPr>
        <w:pStyle w:val="Lauftext"/>
      </w:pPr>
      <w:r>
        <w:t xml:space="preserve">Datum: </w:t>
      </w:r>
    </w:p>
    <w:p w14:paraId="270EFA6D" w14:textId="7D24258E" w:rsidR="008A68ED" w:rsidRDefault="00A202A1" w:rsidP="00A202A1">
      <w:pPr>
        <w:pStyle w:val="Lauftext"/>
      </w:pPr>
      <w:r>
        <w:t xml:space="preserve">Ort: </w:t>
      </w:r>
    </w:p>
    <w:p w14:paraId="35B8A782" w14:textId="0E4EB937" w:rsidR="00A202A1" w:rsidRDefault="00A202A1" w:rsidP="00A202A1">
      <w:pPr>
        <w:pStyle w:val="Lauftext"/>
      </w:pPr>
      <w:r>
        <w:t xml:space="preserve">Anzahl Teilnehmende/Gäste: </w:t>
      </w:r>
    </w:p>
    <w:p w14:paraId="4C595D04" w14:textId="1E431379" w:rsidR="00A202A1" w:rsidRDefault="0035556E" w:rsidP="00A202A1">
      <w:pPr>
        <w:pStyle w:val="Lauftext"/>
        <w:rPr>
          <w:rStyle w:val="Hyperlink"/>
        </w:rPr>
      </w:pPr>
      <w:r>
        <w:t xml:space="preserve">Informationen: </w:t>
      </w:r>
    </w:p>
    <w:p w14:paraId="202239BA" w14:textId="1E28739B" w:rsidR="005D5AE1" w:rsidRDefault="005D5AE1" w:rsidP="00A202A1">
      <w:pPr>
        <w:pStyle w:val="Lauftext"/>
        <w:rPr>
          <w:rStyle w:val="Hyperlink"/>
        </w:rPr>
      </w:pPr>
      <w:r>
        <w:t xml:space="preserve">Kontakt: </w:t>
      </w:r>
    </w:p>
    <w:p w14:paraId="1BF89775" w14:textId="2CAB62BE" w:rsidR="0035556E" w:rsidRDefault="0035556E">
      <w:pPr>
        <w:spacing w:line="240" w:lineRule="auto"/>
        <w:jc w:val="left"/>
      </w:pPr>
    </w:p>
    <w:p w14:paraId="596C47E5" w14:textId="72341195" w:rsidR="00A202A1" w:rsidRDefault="0035556E" w:rsidP="0035556E">
      <w:pPr>
        <w:pStyle w:val="berschrift1"/>
        <w:rPr>
          <w:rStyle w:val="IntensiverVerweis"/>
          <w:b/>
          <w:bCs w:val="0"/>
          <w:smallCaps w:val="0"/>
          <w:color w:val="auto"/>
          <w:spacing w:val="0"/>
        </w:rPr>
      </w:pPr>
      <w:r>
        <w:rPr>
          <w:rStyle w:val="IntensiverVerweis"/>
          <w:b/>
          <w:bCs w:val="0"/>
          <w:smallCaps w:val="0"/>
          <w:color w:val="auto"/>
          <w:spacing w:val="0"/>
        </w:rPr>
        <w:t>Erlös</w:t>
      </w:r>
    </w:p>
    <w:p w14:paraId="52936887" w14:textId="37F41DC5" w:rsidR="0035556E" w:rsidRDefault="00EC6657" w:rsidP="0035556E">
      <w:pPr>
        <w:pStyle w:val="Lauftext"/>
      </w:pPr>
      <w:r>
        <w:t>Die Einnahmen werden verwendet für…</w:t>
      </w:r>
    </w:p>
    <w:p w14:paraId="5F639129" w14:textId="09C4C596" w:rsidR="0035556E" w:rsidRDefault="0035556E" w:rsidP="0035556E">
      <w:pPr>
        <w:pStyle w:val="Lauftext"/>
      </w:pPr>
    </w:p>
    <w:p w14:paraId="5CDCD05A" w14:textId="691EC2F7" w:rsidR="0035556E" w:rsidRDefault="0035556E" w:rsidP="0035556E">
      <w:pPr>
        <w:pStyle w:val="berschrift1"/>
      </w:pPr>
      <w:r>
        <w:t>Partner</w:t>
      </w:r>
    </w:p>
    <w:p w14:paraId="0A1C2571" w14:textId="0C66043C" w:rsidR="00821800" w:rsidRDefault="00EC6657" w:rsidP="006633C7">
      <w:pPr>
        <w:pStyle w:val="Lauftext"/>
      </w:pPr>
      <w:r>
        <w:t>Welche Partner unterstützen den Event. Hier können Sponsoren oder andere Partner erwähnt werden.</w:t>
      </w:r>
    </w:p>
    <w:p w14:paraId="7FE73500" w14:textId="7E209BAC" w:rsidR="0035556E" w:rsidRDefault="0035556E" w:rsidP="0035556E">
      <w:pPr>
        <w:pStyle w:val="Lauftext"/>
      </w:pPr>
    </w:p>
    <w:p w14:paraId="07544A80" w14:textId="77777777" w:rsidR="006E6633" w:rsidRDefault="006E6633" w:rsidP="006E6633">
      <w:pPr>
        <w:pStyle w:val="berschrift1"/>
      </w:pPr>
      <w:r>
        <w:t>F&amp;B</w:t>
      </w:r>
    </w:p>
    <w:p w14:paraId="2140AC18" w14:textId="46C2C96A" w:rsidR="006E6633" w:rsidRDefault="00EC6657" w:rsidP="006633C7">
      <w:pPr>
        <w:pStyle w:val="Lauftext"/>
      </w:pPr>
      <w:r>
        <w:t xml:space="preserve">Wie </w:t>
      </w:r>
      <w:r w:rsidR="003861B8">
        <w:t xml:space="preserve">ist die Verpflegung organisiert (für Helfer und Besucher*innen)? </w:t>
      </w:r>
      <w:r w:rsidR="00D83BAD">
        <w:t>Welche Infrastruktur wird im Groben für die Verpflegung benötigt?</w:t>
      </w:r>
    </w:p>
    <w:p w14:paraId="71F106A2" w14:textId="77777777" w:rsidR="00915280" w:rsidRDefault="00915280">
      <w:pPr>
        <w:spacing w:line="240" w:lineRule="auto"/>
        <w:jc w:val="left"/>
        <w:rPr>
          <w:b/>
          <w:sz w:val="24"/>
        </w:rPr>
      </w:pPr>
      <w:r>
        <w:br w:type="page"/>
      </w:r>
    </w:p>
    <w:p w14:paraId="63B98A32" w14:textId="4854A2A9" w:rsidR="006E6633" w:rsidRDefault="006E6633" w:rsidP="006E6633">
      <w:pPr>
        <w:pStyle w:val="berschrift1"/>
      </w:pPr>
      <w:r>
        <w:lastRenderedPageBreak/>
        <w:t>Infrastruktur</w:t>
      </w:r>
    </w:p>
    <w:p w14:paraId="24417E1D" w14:textId="4FA21CFB" w:rsidR="004F72FD" w:rsidRDefault="00D83BAD" w:rsidP="006633C7">
      <w:pPr>
        <w:pStyle w:val="Lauftext"/>
      </w:pPr>
      <w:r>
        <w:t xml:space="preserve">Die gesamte benötigte Infrastruktur notieren. Dies </w:t>
      </w:r>
      <w:proofErr w:type="gramStart"/>
      <w:r>
        <w:t>dienst</w:t>
      </w:r>
      <w:proofErr w:type="gramEnd"/>
      <w:r>
        <w:t xml:space="preserve"> auch als Checkliste</w:t>
      </w:r>
      <w:r w:rsidR="00D11454">
        <w:t>, wo welches Material hin gehört und damit nichts vergessen wird.</w:t>
      </w:r>
    </w:p>
    <w:p w14:paraId="535B1F2A" w14:textId="77777777" w:rsidR="004F72FD" w:rsidRDefault="004F72FD" w:rsidP="006E6633">
      <w:pPr>
        <w:pStyle w:val="Lauftext"/>
      </w:pPr>
    </w:p>
    <w:p w14:paraId="29C05DC6" w14:textId="45996A17" w:rsidR="00613E71" w:rsidRDefault="00613E71" w:rsidP="006E6633">
      <w:pPr>
        <w:pStyle w:val="Lauftext"/>
      </w:pPr>
    </w:p>
    <w:p w14:paraId="2987CD72" w14:textId="5EA46004" w:rsidR="00613E71" w:rsidRDefault="00D11454" w:rsidP="006E6633">
      <w:pPr>
        <w:pStyle w:val="Lauftext"/>
      </w:pPr>
      <w:r>
        <w:t>Beispiel:</w:t>
      </w:r>
    </w:p>
    <w:p w14:paraId="34BD6222" w14:textId="77777777" w:rsidR="006D0DC8" w:rsidRPr="006D0DC8" w:rsidRDefault="006D0DC8" w:rsidP="006E6633">
      <w:pPr>
        <w:pStyle w:val="Lauftext"/>
        <w:rPr>
          <w:b/>
          <w:bCs/>
        </w:rPr>
      </w:pPr>
    </w:p>
    <w:tbl>
      <w:tblPr>
        <w:tblStyle w:val="EinfacheTabelle2"/>
        <w:tblW w:w="6747" w:type="dxa"/>
        <w:tblLook w:val="04A0" w:firstRow="1" w:lastRow="0" w:firstColumn="1" w:lastColumn="0" w:noHBand="0" w:noVBand="1"/>
      </w:tblPr>
      <w:tblGrid>
        <w:gridCol w:w="2079"/>
        <w:gridCol w:w="1253"/>
        <w:gridCol w:w="1121"/>
        <w:gridCol w:w="1383"/>
        <w:gridCol w:w="911"/>
      </w:tblGrid>
      <w:tr w:rsidR="0001525C" w:rsidRPr="0001525C" w14:paraId="2A831F2F" w14:textId="77777777" w:rsidTr="0013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4946CDA6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Material</w:t>
            </w:r>
          </w:p>
        </w:tc>
        <w:tc>
          <w:tcPr>
            <w:tcW w:w="1253" w:type="dxa"/>
            <w:noWrap/>
            <w:hideMark/>
          </w:tcPr>
          <w:p w14:paraId="3C4C2834" w14:textId="77777777" w:rsidR="0001525C" w:rsidRPr="0001525C" w:rsidRDefault="0001525C" w:rsidP="000152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Wer</w:t>
            </w:r>
          </w:p>
        </w:tc>
        <w:tc>
          <w:tcPr>
            <w:tcW w:w="1121" w:type="dxa"/>
            <w:noWrap/>
            <w:hideMark/>
          </w:tcPr>
          <w:p w14:paraId="50AF36FE" w14:textId="77777777" w:rsidR="0001525C" w:rsidRPr="0001525C" w:rsidRDefault="0001525C" w:rsidP="000152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Standort</w:t>
            </w:r>
          </w:p>
        </w:tc>
        <w:tc>
          <w:tcPr>
            <w:tcW w:w="1383" w:type="dxa"/>
            <w:noWrap/>
            <w:hideMark/>
          </w:tcPr>
          <w:p w14:paraId="6CDDA1E3" w14:textId="77777777" w:rsidR="0001525C" w:rsidRPr="0001525C" w:rsidRDefault="0001525C" w:rsidP="000152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Funktion</w:t>
            </w:r>
          </w:p>
        </w:tc>
        <w:tc>
          <w:tcPr>
            <w:tcW w:w="911" w:type="dxa"/>
            <w:noWrap/>
            <w:hideMark/>
          </w:tcPr>
          <w:p w14:paraId="0D9865B9" w14:textId="77777777" w:rsidR="0001525C" w:rsidRPr="0001525C" w:rsidRDefault="0001525C" w:rsidP="0001525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Anzahl</w:t>
            </w:r>
          </w:p>
        </w:tc>
      </w:tr>
      <w:tr w:rsidR="0001525C" w:rsidRPr="0001525C" w14:paraId="16BA1DDC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035011AA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de-CH"/>
              </w:rPr>
            </w:pPr>
          </w:p>
        </w:tc>
        <w:tc>
          <w:tcPr>
            <w:tcW w:w="1253" w:type="dxa"/>
            <w:noWrap/>
            <w:hideMark/>
          </w:tcPr>
          <w:p w14:paraId="31C25417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18"/>
                <w:lang w:eastAsia="de-CH"/>
              </w:rPr>
            </w:pPr>
          </w:p>
        </w:tc>
        <w:tc>
          <w:tcPr>
            <w:tcW w:w="1121" w:type="dxa"/>
            <w:noWrap/>
            <w:hideMark/>
          </w:tcPr>
          <w:p w14:paraId="0720CC14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18"/>
                <w:lang w:eastAsia="de-CH"/>
              </w:rPr>
            </w:pPr>
          </w:p>
        </w:tc>
        <w:tc>
          <w:tcPr>
            <w:tcW w:w="1383" w:type="dxa"/>
            <w:noWrap/>
            <w:hideMark/>
          </w:tcPr>
          <w:p w14:paraId="1041DDF4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18"/>
                <w:lang w:eastAsia="de-CH"/>
              </w:rPr>
            </w:pPr>
          </w:p>
        </w:tc>
        <w:tc>
          <w:tcPr>
            <w:tcW w:w="911" w:type="dxa"/>
            <w:noWrap/>
            <w:hideMark/>
          </w:tcPr>
          <w:p w14:paraId="49ECA671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18"/>
                <w:lang w:eastAsia="de-CH"/>
              </w:rPr>
            </w:pPr>
          </w:p>
        </w:tc>
      </w:tr>
      <w:tr w:rsidR="0001525C" w:rsidRPr="0001525C" w14:paraId="682EF347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7D184E78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proofErr w:type="spellStart"/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Barzelt</w:t>
            </w:r>
            <w:proofErr w:type="spellEnd"/>
          </w:p>
        </w:tc>
        <w:tc>
          <w:tcPr>
            <w:tcW w:w="1253" w:type="dxa"/>
            <w:noWrap/>
            <w:hideMark/>
          </w:tcPr>
          <w:p w14:paraId="288751B9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  <w:hideMark/>
          </w:tcPr>
          <w:p w14:paraId="6A56F10F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246AB7E6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Getränkezelt</w:t>
            </w:r>
          </w:p>
        </w:tc>
        <w:tc>
          <w:tcPr>
            <w:tcW w:w="911" w:type="dxa"/>
            <w:noWrap/>
            <w:hideMark/>
          </w:tcPr>
          <w:p w14:paraId="2D1DB82A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2</w:t>
            </w:r>
          </w:p>
        </w:tc>
      </w:tr>
      <w:tr w:rsidR="0001525C" w:rsidRPr="0001525C" w14:paraId="7B055BDB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6C37EAB1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Küchenzelt</w:t>
            </w:r>
          </w:p>
        </w:tc>
        <w:tc>
          <w:tcPr>
            <w:tcW w:w="1253" w:type="dxa"/>
            <w:noWrap/>
            <w:hideMark/>
          </w:tcPr>
          <w:p w14:paraId="38338AD4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  <w:hideMark/>
          </w:tcPr>
          <w:p w14:paraId="2C61AAAD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39DD8983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Küche, Grill</w:t>
            </w:r>
          </w:p>
        </w:tc>
        <w:tc>
          <w:tcPr>
            <w:tcW w:w="911" w:type="dxa"/>
            <w:noWrap/>
            <w:hideMark/>
          </w:tcPr>
          <w:p w14:paraId="02F13831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01525C" w:rsidRPr="0001525C" w14:paraId="11C2612C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17A1D946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Abfallcontainer 800l</w:t>
            </w:r>
          </w:p>
        </w:tc>
        <w:tc>
          <w:tcPr>
            <w:tcW w:w="1253" w:type="dxa"/>
            <w:noWrap/>
            <w:hideMark/>
          </w:tcPr>
          <w:p w14:paraId="37190E73" w14:textId="3DA6288F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574C1835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1D499F91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2C7B5040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4</w:t>
            </w:r>
          </w:p>
        </w:tc>
      </w:tr>
      <w:tr w:rsidR="0001525C" w:rsidRPr="0001525C" w14:paraId="051F91B2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6916981E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Glascontainer 800l</w:t>
            </w:r>
          </w:p>
        </w:tc>
        <w:tc>
          <w:tcPr>
            <w:tcW w:w="1253" w:type="dxa"/>
            <w:noWrap/>
            <w:hideMark/>
          </w:tcPr>
          <w:p w14:paraId="22D6AD83" w14:textId="7817EAB3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20CB42AC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30C99049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3FB10527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4</w:t>
            </w:r>
          </w:p>
        </w:tc>
      </w:tr>
      <w:tr w:rsidR="0001525C" w:rsidRPr="0001525C" w14:paraId="2A4591B7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27251C0D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Kartoncontainer 800l</w:t>
            </w:r>
          </w:p>
        </w:tc>
        <w:tc>
          <w:tcPr>
            <w:tcW w:w="1253" w:type="dxa"/>
            <w:noWrap/>
            <w:hideMark/>
          </w:tcPr>
          <w:p w14:paraId="55B1F603" w14:textId="67AD8988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2737C262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2128F5A8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3B64EF85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2</w:t>
            </w:r>
          </w:p>
        </w:tc>
      </w:tr>
      <w:tr w:rsidR="0001525C" w:rsidRPr="0001525C" w14:paraId="42411BB1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49F3EF7F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Eventboxen</w:t>
            </w:r>
          </w:p>
        </w:tc>
        <w:tc>
          <w:tcPr>
            <w:tcW w:w="1253" w:type="dxa"/>
            <w:noWrap/>
            <w:hideMark/>
          </w:tcPr>
          <w:p w14:paraId="2E37C90F" w14:textId="21D75C7B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2D2909D6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1A6B11DD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18990AD4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2</w:t>
            </w:r>
          </w:p>
        </w:tc>
      </w:tr>
      <w:tr w:rsidR="0001525C" w:rsidRPr="0001525C" w14:paraId="6679E0E4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56D02360" w14:textId="77777777" w:rsidR="0001525C" w:rsidRPr="0001525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Altölbehälter</w:t>
            </w:r>
          </w:p>
        </w:tc>
        <w:tc>
          <w:tcPr>
            <w:tcW w:w="1253" w:type="dxa"/>
            <w:noWrap/>
            <w:hideMark/>
          </w:tcPr>
          <w:p w14:paraId="09E9FE0F" w14:textId="4ED82E5C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70C4334D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31F11778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091E323C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2</w:t>
            </w:r>
          </w:p>
        </w:tc>
      </w:tr>
      <w:tr w:rsidR="0001525C" w:rsidRPr="0001525C" w14:paraId="72549DAA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6CB57466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Sackständer</w:t>
            </w:r>
          </w:p>
        </w:tc>
        <w:tc>
          <w:tcPr>
            <w:tcW w:w="1253" w:type="dxa"/>
            <w:noWrap/>
            <w:hideMark/>
          </w:tcPr>
          <w:p w14:paraId="083F6AA3" w14:textId="3D7CBBEF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03EAB32E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5DE89585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3EBCF6CB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20</w:t>
            </w:r>
          </w:p>
        </w:tc>
      </w:tr>
      <w:tr w:rsidR="0001525C" w:rsidRPr="0001525C" w14:paraId="2B286D10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33316D62" w14:textId="70B2CCFE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Reservematerial</w:t>
            </w:r>
          </w:p>
        </w:tc>
        <w:tc>
          <w:tcPr>
            <w:tcW w:w="1253" w:type="dxa"/>
            <w:noWrap/>
            <w:hideMark/>
          </w:tcPr>
          <w:p w14:paraId="0A3E0E5D" w14:textId="140E62F6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C346C9">
              <w:rPr>
                <w:rFonts w:eastAsia="Times New Roman" w:cs="Calibri"/>
                <w:color w:val="000000"/>
                <w:szCs w:val="18"/>
                <w:lang w:eastAsia="de-CH"/>
              </w:rPr>
              <w:t>Right</w:t>
            </w: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 xml:space="preserve"> Bin</w:t>
            </w:r>
          </w:p>
        </w:tc>
        <w:tc>
          <w:tcPr>
            <w:tcW w:w="1121" w:type="dxa"/>
            <w:noWrap/>
            <w:hideMark/>
          </w:tcPr>
          <w:p w14:paraId="09B9BD63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35A329E6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4F8B3977" w14:textId="4FC284FA" w:rsidR="0001525C" w:rsidRPr="0001525C" w:rsidRDefault="00130E2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D</w:t>
            </w:r>
            <w:r w:rsidR="0001525C"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iv</w:t>
            </w:r>
            <w:proofErr w:type="spellEnd"/>
          </w:p>
        </w:tc>
      </w:tr>
      <w:tr w:rsidR="0001525C" w:rsidRPr="0001525C" w14:paraId="3B2780B0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48ECC8B1" w14:textId="4EC46820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Elektroinstallatio</w:t>
            </w:r>
            <w:r w:rsidR="00C346C9"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n</w:t>
            </w: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en</w:t>
            </w:r>
          </w:p>
        </w:tc>
        <w:tc>
          <w:tcPr>
            <w:tcW w:w="1253" w:type="dxa"/>
            <w:noWrap/>
            <w:hideMark/>
          </w:tcPr>
          <w:p w14:paraId="3EDC0BE3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ElkoTel</w:t>
            </w:r>
            <w:proofErr w:type="spellEnd"/>
          </w:p>
        </w:tc>
        <w:tc>
          <w:tcPr>
            <w:tcW w:w="1121" w:type="dxa"/>
            <w:noWrap/>
            <w:hideMark/>
          </w:tcPr>
          <w:p w14:paraId="1AC0D849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733633AB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01692E72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01525C" w:rsidRPr="0001525C" w14:paraId="2CECC7D3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7580BF65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Beschallung Platz</w:t>
            </w:r>
          </w:p>
        </w:tc>
        <w:tc>
          <w:tcPr>
            <w:tcW w:w="1253" w:type="dxa"/>
            <w:noWrap/>
            <w:hideMark/>
          </w:tcPr>
          <w:p w14:paraId="673B7ABA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Peak Stage</w:t>
            </w:r>
          </w:p>
        </w:tc>
        <w:tc>
          <w:tcPr>
            <w:tcW w:w="1121" w:type="dxa"/>
            <w:noWrap/>
            <w:hideMark/>
          </w:tcPr>
          <w:p w14:paraId="6FE02748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054FDCB6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63D2E6CA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01525C" w:rsidRPr="0001525C" w14:paraId="7411B9A4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12BAA779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Festbankgarnituren</w:t>
            </w:r>
          </w:p>
        </w:tc>
        <w:tc>
          <w:tcPr>
            <w:tcW w:w="1253" w:type="dxa"/>
            <w:noWrap/>
            <w:hideMark/>
          </w:tcPr>
          <w:p w14:paraId="1DB77AD1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  <w:hideMark/>
          </w:tcPr>
          <w:p w14:paraId="22EF5DB3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53EA513A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5F3AF68F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30</w:t>
            </w:r>
          </w:p>
        </w:tc>
      </w:tr>
      <w:tr w:rsidR="0001525C" w:rsidRPr="0001525C" w14:paraId="6150F924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670BC5C8" w14:textId="111BE1D3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 xml:space="preserve">Festzelt </w:t>
            </w:r>
            <w:r w:rsidR="00130E2C"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Platz</w:t>
            </w:r>
          </w:p>
        </w:tc>
        <w:tc>
          <w:tcPr>
            <w:tcW w:w="1253" w:type="dxa"/>
            <w:noWrap/>
            <w:hideMark/>
          </w:tcPr>
          <w:p w14:paraId="49AF7793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  <w:hideMark/>
          </w:tcPr>
          <w:p w14:paraId="6B8B2E26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55764949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35E65B7F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01525C" w:rsidRPr="0001525C" w14:paraId="48D621E7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7A72CA64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Stromanschluss</w:t>
            </w:r>
          </w:p>
        </w:tc>
        <w:tc>
          <w:tcPr>
            <w:tcW w:w="1253" w:type="dxa"/>
            <w:noWrap/>
            <w:hideMark/>
          </w:tcPr>
          <w:p w14:paraId="20CB693F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EWZ</w:t>
            </w:r>
          </w:p>
        </w:tc>
        <w:tc>
          <w:tcPr>
            <w:tcW w:w="1121" w:type="dxa"/>
            <w:noWrap/>
            <w:hideMark/>
          </w:tcPr>
          <w:p w14:paraId="369166BC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031F13C4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  <w:hideMark/>
          </w:tcPr>
          <w:p w14:paraId="5A45F508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01525C" w:rsidRPr="0001525C" w14:paraId="33939599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59DF7E46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Grilltische</w:t>
            </w:r>
          </w:p>
        </w:tc>
        <w:tc>
          <w:tcPr>
            <w:tcW w:w="1253" w:type="dxa"/>
            <w:noWrap/>
            <w:hideMark/>
          </w:tcPr>
          <w:p w14:paraId="6DFC17B9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  <w:hideMark/>
          </w:tcPr>
          <w:p w14:paraId="7B26FB4E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2183DD25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F&amp;B</w:t>
            </w:r>
          </w:p>
        </w:tc>
        <w:tc>
          <w:tcPr>
            <w:tcW w:w="911" w:type="dxa"/>
            <w:noWrap/>
            <w:hideMark/>
          </w:tcPr>
          <w:p w14:paraId="5AC78704" w14:textId="29F9AA66" w:rsidR="0001525C" w:rsidRPr="0001525C" w:rsidRDefault="00130E2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>
              <w:rPr>
                <w:rFonts w:eastAsia="Times New Roman" w:cs="Calibri"/>
                <w:color w:val="000000"/>
                <w:szCs w:val="18"/>
                <w:lang w:eastAsia="de-CH"/>
              </w:rPr>
              <w:t>4</w:t>
            </w:r>
          </w:p>
        </w:tc>
      </w:tr>
      <w:tr w:rsidR="0001525C" w:rsidRPr="0001525C" w14:paraId="7303BD9A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3FDECCB3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Kühlschrank</w:t>
            </w:r>
          </w:p>
        </w:tc>
        <w:tc>
          <w:tcPr>
            <w:tcW w:w="1253" w:type="dxa"/>
            <w:noWrap/>
            <w:hideMark/>
          </w:tcPr>
          <w:p w14:paraId="615FB8C1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Welschen</w:t>
            </w:r>
          </w:p>
        </w:tc>
        <w:tc>
          <w:tcPr>
            <w:tcW w:w="1121" w:type="dxa"/>
            <w:noWrap/>
            <w:hideMark/>
          </w:tcPr>
          <w:p w14:paraId="303FBA20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17D43AB0" w14:textId="77777777" w:rsidR="0001525C" w:rsidRPr="0001525C" w:rsidRDefault="0001525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F&amp;B</w:t>
            </w:r>
          </w:p>
        </w:tc>
        <w:tc>
          <w:tcPr>
            <w:tcW w:w="911" w:type="dxa"/>
            <w:noWrap/>
            <w:hideMark/>
          </w:tcPr>
          <w:p w14:paraId="43DC3C57" w14:textId="77777777" w:rsidR="0001525C" w:rsidRPr="0001525C" w:rsidRDefault="0001525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6</w:t>
            </w:r>
          </w:p>
        </w:tc>
      </w:tr>
      <w:tr w:rsidR="0001525C" w:rsidRPr="0001525C" w14:paraId="4C34CF24" w14:textId="77777777" w:rsidTr="00130E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  <w:hideMark/>
          </w:tcPr>
          <w:p w14:paraId="718DC1A4" w14:textId="77777777" w:rsidR="0001525C" w:rsidRPr="00130E2C" w:rsidRDefault="0001525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Kühlanhänger</w:t>
            </w:r>
          </w:p>
        </w:tc>
        <w:tc>
          <w:tcPr>
            <w:tcW w:w="1253" w:type="dxa"/>
            <w:noWrap/>
            <w:hideMark/>
          </w:tcPr>
          <w:p w14:paraId="664AA4CA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Welschen</w:t>
            </w:r>
          </w:p>
        </w:tc>
        <w:tc>
          <w:tcPr>
            <w:tcW w:w="1121" w:type="dxa"/>
            <w:noWrap/>
            <w:hideMark/>
          </w:tcPr>
          <w:p w14:paraId="58A0CF18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  <w:hideMark/>
          </w:tcPr>
          <w:p w14:paraId="2C35B345" w14:textId="77777777" w:rsidR="0001525C" w:rsidRPr="0001525C" w:rsidRDefault="0001525C" w:rsidP="0001525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F&amp;B</w:t>
            </w:r>
          </w:p>
        </w:tc>
        <w:tc>
          <w:tcPr>
            <w:tcW w:w="911" w:type="dxa"/>
            <w:noWrap/>
            <w:hideMark/>
          </w:tcPr>
          <w:p w14:paraId="232B38F5" w14:textId="77777777" w:rsidR="0001525C" w:rsidRPr="0001525C" w:rsidRDefault="0001525C" w:rsidP="0001525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 w:rsidRPr="0001525C">
              <w:rPr>
                <w:rFonts w:eastAsia="Times New Roman" w:cs="Calibri"/>
                <w:color w:val="000000"/>
                <w:szCs w:val="18"/>
                <w:lang w:eastAsia="de-CH"/>
              </w:rPr>
              <w:t>1</w:t>
            </w:r>
          </w:p>
        </w:tc>
      </w:tr>
      <w:tr w:rsidR="00130E2C" w:rsidRPr="0001525C" w14:paraId="024D6BE3" w14:textId="77777777" w:rsidTr="00130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noWrap/>
          </w:tcPr>
          <w:p w14:paraId="0A2AA261" w14:textId="0A7D9B8D" w:rsidR="00130E2C" w:rsidRPr="00130E2C" w:rsidRDefault="00130E2C" w:rsidP="0001525C">
            <w:pPr>
              <w:spacing w:line="24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</w:pPr>
            <w:r w:rsidRPr="00130E2C">
              <w:rPr>
                <w:rFonts w:eastAsia="Times New Roman" w:cs="Calibri"/>
                <w:b w:val="0"/>
                <w:bCs w:val="0"/>
                <w:color w:val="000000"/>
                <w:szCs w:val="18"/>
                <w:lang w:eastAsia="de-CH"/>
              </w:rPr>
              <w:t>Tisch weiss</w:t>
            </w:r>
          </w:p>
        </w:tc>
        <w:tc>
          <w:tcPr>
            <w:tcW w:w="1253" w:type="dxa"/>
            <w:noWrap/>
          </w:tcPr>
          <w:p w14:paraId="20A42A92" w14:textId="13A07A3C" w:rsidR="00130E2C" w:rsidRPr="0001525C" w:rsidRDefault="00130E2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>
              <w:rPr>
                <w:rFonts w:eastAsia="Times New Roman" w:cs="Calibri"/>
                <w:color w:val="000000"/>
                <w:szCs w:val="18"/>
                <w:lang w:eastAsia="de-CH"/>
              </w:rPr>
              <w:t>EWG</w:t>
            </w:r>
          </w:p>
        </w:tc>
        <w:tc>
          <w:tcPr>
            <w:tcW w:w="1121" w:type="dxa"/>
            <w:noWrap/>
          </w:tcPr>
          <w:p w14:paraId="5501F9E1" w14:textId="60A027D6" w:rsidR="00130E2C" w:rsidRPr="0001525C" w:rsidRDefault="00130E2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>
              <w:rPr>
                <w:rFonts w:eastAsia="Times New Roman" w:cs="Calibri"/>
                <w:color w:val="000000"/>
                <w:szCs w:val="18"/>
                <w:lang w:eastAsia="de-CH"/>
              </w:rPr>
              <w:t>Kirchplatz</w:t>
            </w:r>
          </w:p>
        </w:tc>
        <w:tc>
          <w:tcPr>
            <w:tcW w:w="1383" w:type="dxa"/>
            <w:noWrap/>
          </w:tcPr>
          <w:p w14:paraId="47DC1A95" w14:textId="5C6610BF" w:rsidR="00130E2C" w:rsidRPr="0001525C" w:rsidRDefault="00130E2C" w:rsidP="0001525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proofErr w:type="spellStart"/>
            <w:r>
              <w:rPr>
                <w:rFonts w:eastAsia="Times New Roman" w:cs="Calibri"/>
                <w:color w:val="000000"/>
                <w:szCs w:val="18"/>
                <w:lang w:eastAsia="de-CH"/>
              </w:rPr>
              <w:t>Infra</w:t>
            </w:r>
            <w:proofErr w:type="spellEnd"/>
          </w:p>
        </w:tc>
        <w:tc>
          <w:tcPr>
            <w:tcW w:w="911" w:type="dxa"/>
            <w:noWrap/>
          </w:tcPr>
          <w:p w14:paraId="61F4AAE8" w14:textId="529D4986" w:rsidR="00130E2C" w:rsidRPr="0001525C" w:rsidRDefault="00130E2C" w:rsidP="0001525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18"/>
                <w:lang w:eastAsia="de-CH"/>
              </w:rPr>
            </w:pPr>
            <w:r>
              <w:rPr>
                <w:rFonts w:eastAsia="Times New Roman" w:cs="Calibri"/>
                <w:color w:val="000000"/>
                <w:szCs w:val="18"/>
                <w:lang w:eastAsia="de-CH"/>
              </w:rPr>
              <w:t>8</w:t>
            </w:r>
          </w:p>
        </w:tc>
      </w:tr>
    </w:tbl>
    <w:p w14:paraId="3758F2E1" w14:textId="77777777" w:rsidR="00C346C9" w:rsidRDefault="00C346C9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5B00A9E" w14:textId="2D943587" w:rsidR="0035556E" w:rsidRDefault="0035556E" w:rsidP="0035556E">
      <w:pPr>
        <w:pStyle w:val="Lauftext"/>
      </w:pPr>
    </w:p>
    <w:p w14:paraId="29D645A0" w14:textId="23A65356" w:rsidR="0035556E" w:rsidRDefault="0035556E" w:rsidP="0035556E">
      <w:pPr>
        <w:pStyle w:val="berschrift1"/>
      </w:pPr>
      <w:r>
        <w:t>Sicherheit</w:t>
      </w:r>
      <w:r w:rsidR="006E6633">
        <w:t>smanagement</w:t>
      </w:r>
    </w:p>
    <w:p w14:paraId="3C66C425" w14:textId="77777777" w:rsidR="003D2FA0" w:rsidRDefault="00D11454" w:rsidP="0035556E">
      <w:pPr>
        <w:pStyle w:val="Lauftext"/>
      </w:pPr>
      <w:r w:rsidRPr="00D11454">
        <w:t>Welche</w:t>
      </w:r>
      <w:r>
        <w:t xml:space="preserve"> Überlegungen zur Sicherheit braucht es in eurem Event? Braucht es Samariter oder </w:t>
      </w:r>
      <w:r w:rsidR="001C4C9D">
        <w:t xml:space="preserve">Ärzte vor Ort? Gibt es eine </w:t>
      </w:r>
      <w:proofErr w:type="spellStart"/>
      <w:r w:rsidR="001C4C9D">
        <w:t>Sanibox</w:t>
      </w:r>
      <w:proofErr w:type="spellEnd"/>
      <w:r w:rsidR="001C4C9D">
        <w:t xml:space="preserve">, etc. </w:t>
      </w:r>
    </w:p>
    <w:p w14:paraId="3DC386B3" w14:textId="7C469FA0" w:rsidR="00915280" w:rsidRDefault="001C4C9D" w:rsidP="0035556E">
      <w:pPr>
        <w:pStyle w:val="Lauftext"/>
      </w:pPr>
      <w:r>
        <w:t xml:space="preserve">Braucht es für Grill, Elektrische Installationen irgendwelche Brandschutzüberlegungen (Feuerfeste Unterlagen, </w:t>
      </w:r>
      <w:r w:rsidR="003D2FA0">
        <w:t>Feuerlöscher, Löschdecke, etc.)</w:t>
      </w:r>
    </w:p>
    <w:p w14:paraId="34FF9B9F" w14:textId="02257A86" w:rsidR="003D2FA0" w:rsidRDefault="003D2FA0" w:rsidP="0035556E">
      <w:pPr>
        <w:pStyle w:val="Lauftext"/>
      </w:pPr>
      <w:r>
        <w:t xml:space="preserve">Braucht es eine Polizeipräsenz oder </w:t>
      </w:r>
      <w:proofErr w:type="spellStart"/>
      <w:r>
        <w:t>Securitas</w:t>
      </w:r>
      <w:proofErr w:type="spellEnd"/>
      <w:r>
        <w:t xml:space="preserve"> vor Ort? </w:t>
      </w:r>
    </w:p>
    <w:p w14:paraId="327DF57A" w14:textId="72C7A401" w:rsidR="003D2FA0" w:rsidRPr="00D11454" w:rsidRDefault="003D2FA0" w:rsidP="0035556E">
      <w:pPr>
        <w:pStyle w:val="Lauftext"/>
      </w:pPr>
      <w:r>
        <w:t>Wo sind die Notausgänge, Rettungsachsen wenn eine Ambulanz, Feuerwehr oder Polizei zum Event muss?</w:t>
      </w:r>
    </w:p>
    <w:p w14:paraId="4B7D05A8" w14:textId="13052627" w:rsidR="00915280" w:rsidRDefault="0033223F" w:rsidP="0035556E">
      <w:pPr>
        <w:pStyle w:val="Lauftext"/>
      </w:pPr>
      <w:r>
        <w:t xml:space="preserve">Welche Abbruchskriterien gibt es? </w:t>
      </w:r>
      <w:r w:rsidR="005E7ECA">
        <w:t>Sicherheitsüberlegungen wie Wetterlage (Sturm oder Niederschlagswarnungen)</w:t>
      </w:r>
      <w:r w:rsidR="000D0A9D">
        <w:t>, grössere Unfälle, Todesfall im Dorf, etc.</w:t>
      </w:r>
    </w:p>
    <w:p w14:paraId="2CEB75F6" w14:textId="60191A3C" w:rsidR="00801830" w:rsidRDefault="00801830" w:rsidP="0035556E">
      <w:pPr>
        <w:pStyle w:val="Lauftext"/>
      </w:pPr>
    </w:p>
    <w:p w14:paraId="3E104EA8" w14:textId="77777777" w:rsidR="00801830" w:rsidRDefault="00801830" w:rsidP="0035556E">
      <w:pPr>
        <w:pStyle w:val="Lauftext"/>
      </w:pPr>
    </w:p>
    <w:p w14:paraId="71BBF1D0" w14:textId="77777777" w:rsidR="006633C7" w:rsidRDefault="006633C7" w:rsidP="006633C7">
      <w:pPr>
        <w:pStyle w:val="berschrift1"/>
      </w:pPr>
      <w:r>
        <w:t>Bewilligungen</w:t>
      </w:r>
    </w:p>
    <w:p w14:paraId="469D0C20" w14:textId="36A05A65" w:rsidR="000D0A9D" w:rsidRDefault="000D0A9D" w:rsidP="006633C7">
      <w:pPr>
        <w:pStyle w:val="Lauftext"/>
      </w:pPr>
      <w:r>
        <w:t xml:space="preserve">Für </w:t>
      </w:r>
      <w:r w:rsidR="00D3677C">
        <w:t>die Nutzung von Plätzen, Strassensperrungen, anbringen von Banner und Fahnen, den Ausschank</w:t>
      </w:r>
      <w:r w:rsidR="00B93B47">
        <w:t>, Beschallung</w:t>
      </w:r>
      <w:r w:rsidR="00D3677C">
        <w:t xml:space="preserve"> und Sonderfahrten braucht es Bewilligungen. </w:t>
      </w:r>
      <w:r w:rsidR="00B93B47">
        <w:t>Am besten</w:t>
      </w:r>
      <w:r w:rsidR="00D3677C">
        <w:t xml:space="preserve"> so genau wie möglich notieren, was genau benötigt wird und wo dies benö</w:t>
      </w:r>
      <w:r w:rsidR="006035CD">
        <w:t>tigt wird, vielleicht mit einer Karte genau aufzeichnen.</w:t>
      </w:r>
    </w:p>
    <w:p w14:paraId="295C082B" w14:textId="77777777" w:rsidR="006035CD" w:rsidRDefault="006035CD" w:rsidP="006633C7">
      <w:pPr>
        <w:pStyle w:val="Lauftext"/>
      </w:pPr>
    </w:p>
    <w:p w14:paraId="069F5982" w14:textId="1C54D0D7" w:rsidR="00B93B47" w:rsidRDefault="00B93B47" w:rsidP="006633C7">
      <w:pPr>
        <w:pStyle w:val="Lauftext"/>
      </w:pPr>
      <w:r>
        <w:t>Beispiel:</w:t>
      </w:r>
    </w:p>
    <w:p w14:paraId="5238AF8C" w14:textId="479552FA" w:rsidR="006633C7" w:rsidRDefault="006633C7" w:rsidP="006633C7">
      <w:pPr>
        <w:pStyle w:val="Lauftext"/>
      </w:pPr>
      <w:r>
        <w:t>Folgende Bewilligungen werden benötigt:</w:t>
      </w:r>
    </w:p>
    <w:p w14:paraId="63B378C8" w14:textId="77777777" w:rsidR="006633C7" w:rsidRDefault="006633C7" w:rsidP="006633C7">
      <w:pPr>
        <w:pStyle w:val="Lauftext"/>
      </w:pPr>
    </w:p>
    <w:p w14:paraId="772D7236" w14:textId="77777777" w:rsidR="006633C7" w:rsidRPr="00801830" w:rsidRDefault="006633C7" w:rsidP="006633C7">
      <w:pPr>
        <w:pStyle w:val="Lauftext"/>
        <w:rPr>
          <w:b/>
          <w:bCs/>
        </w:rPr>
      </w:pPr>
      <w:r w:rsidRPr="00801830">
        <w:rPr>
          <w:b/>
          <w:bCs/>
        </w:rPr>
        <w:t>Platzbewilligung</w:t>
      </w:r>
    </w:p>
    <w:p w14:paraId="25836E7D" w14:textId="77777777" w:rsidR="006633C7" w:rsidRDefault="006633C7" w:rsidP="006633C7">
      <w:pPr>
        <w:pStyle w:val="Lauftext"/>
      </w:pPr>
      <w:r>
        <w:t>Kirchplatz 10. – 14. August 2023 mit grossem Zelt und Platz für kleine Zelte sowie Festgarnituren</w:t>
      </w:r>
    </w:p>
    <w:p w14:paraId="33A7ACD6" w14:textId="77777777" w:rsidR="006633C7" w:rsidRDefault="006633C7" w:rsidP="006633C7">
      <w:pPr>
        <w:pStyle w:val="Lauftext"/>
      </w:pPr>
    </w:p>
    <w:p w14:paraId="429E6A47" w14:textId="77777777" w:rsidR="006633C7" w:rsidRPr="00801830" w:rsidRDefault="006633C7" w:rsidP="006633C7">
      <w:pPr>
        <w:pStyle w:val="Lauftext"/>
        <w:rPr>
          <w:b/>
          <w:bCs/>
        </w:rPr>
      </w:pPr>
      <w:r w:rsidRPr="00801830">
        <w:rPr>
          <w:b/>
          <w:bCs/>
        </w:rPr>
        <w:t>Ausschankbewilligung</w:t>
      </w:r>
    </w:p>
    <w:p w14:paraId="52600C25" w14:textId="77777777" w:rsidR="006633C7" w:rsidRDefault="006633C7" w:rsidP="006633C7">
      <w:pPr>
        <w:pStyle w:val="Lauftext"/>
      </w:pPr>
      <w:r>
        <w:t xml:space="preserve">Kirchplatz </w:t>
      </w:r>
      <w:proofErr w:type="gramStart"/>
      <w:r>
        <w:t>Samstag</w:t>
      </w:r>
      <w:proofErr w:type="gramEnd"/>
      <w:r>
        <w:t xml:space="preserve"> 12. August 2023 von 10:00 – 18:00 Uhr</w:t>
      </w:r>
    </w:p>
    <w:p w14:paraId="63121BA0" w14:textId="77777777" w:rsidR="006633C7" w:rsidRDefault="006633C7" w:rsidP="006633C7">
      <w:pPr>
        <w:pStyle w:val="Lauftext"/>
      </w:pPr>
    </w:p>
    <w:p w14:paraId="48BAAE94" w14:textId="77777777" w:rsidR="006633C7" w:rsidRPr="002A2217" w:rsidRDefault="006633C7" w:rsidP="006633C7">
      <w:pPr>
        <w:pStyle w:val="Lauftext"/>
        <w:rPr>
          <w:b/>
          <w:bCs/>
        </w:rPr>
      </w:pPr>
      <w:r w:rsidRPr="002A2217">
        <w:rPr>
          <w:b/>
          <w:bCs/>
        </w:rPr>
        <w:t>Strassensperrung</w:t>
      </w:r>
    </w:p>
    <w:p w14:paraId="1FB812D1" w14:textId="31889B7C" w:rsidR="006633C7" w:rsidRDefault="006633C7" w:rsidP="006633C7">
      <w:pPr>
        <w:pStyle w:val="Lauftext"/>
      </w:pPr>
      <w:r>
        <w:t>Rout</w:t>
      </w:r>
      <w:r w:rsidR="006035CD">
        <w:t xml:space="preserve">e von </w:t>
      </w:r>
      <w:r w:rsidR="00B93B47">
        <w:t>… bis …</w:t>
      </w:r>
    </w:p>
    <w:p w14:paraId="73B69551" w14:textId="77777777" w:rsidR="006633C7" w:rsidRDefault="006633C7" w:rsidP="006633C7">
      <w:pPr>
        <w:pStyle w:val="Lauftext"/>
      </w:pPr>
    </w:p>
    <w:p w14:paraId="3E8B49E0" w14:textId="77777777" w:rsidR="006633C7" w:rsidRPr="0090298B" w:rsidRDefault="006633C7" w:rsidP="006633C7">
      <w:pPr>
        <w:pStyle w:val="Lauftext"/>
        <w:rPr>
          <w:b/>
          <w:bCs/>
        </w:rPr>
      </w:pPr>
      <w:r w:rsidRPr="0090298B">
        <w:rPr>
          <w:b/>
          <w:bCs/>
        </w:rPr>
        <w:t>Sonderfahrbewilligungen</w:t>
      </w:r>
    </w:p>
    <w:p w14:paraId="656DA916" w14:textId="6FF59695" w:rsidR="006633C7" w:rsidRDefault="006633C7" w:rsidP="006633C7">
      <w:pPr>
        <w:pStyle w:val="Lauftext"/>
      </w:pPr>
      <w:r>
        <w:t xml:space="preserve">Die genauen </w:t>
      </w:r>
    </w:p>
    <w:p w14:paraId="3AFCA2F5" w14:textId="77777777" w:rsidR="006633C7" w:rsidRDefault="006633C7" w:rsidP="006633C7">
      <w:pPr>
        <w:pStyle w:val="Lauftext"/>
      </w:pPr>
    </w:p>
    <w:p w14:paraId="09047569" w14:textId="77777777" w:rsidR="006633C7" w:rsidRPr="0090298B" w:rsidRDefault="006633C7" w:rsidP="006633C7">
      <w:pPr>
        <w:pStyle w:val="Lauftext"/>
        <w:rPr>
          <w:b/>
          <w:bCs/>
        </w:rPr>
      </w:pPr>
      <w:r w:rsidRPr="0090298B">
        <w:rPr>
          <w:b/>
          <w:bCs/>
        </w:rPr>
        <w:t>Beschallung</w:t>
      </w:r>
    </w:p>
    <w:p w14:paraId="0B18FFE9" w14:textId="77777777" w:rsidR="006633C7" w:rsidRDefault="006633C7" w:rsidP="006633C7">
      <w:pPr>
        <w:pStyle w:val="Lauftext"/>
      </w:pPr>
      <w:r>
        <w:t xml:space="preserve">Kirchplatz </w:t>
      </w:r>
      <w:proofErr w:type="gramStart"/>
      <w:r>
        <w:t>Samstag</w:t>
      </w:r>
      <w:proofErr w:type="gramEnd"/>
      <w:r>
        <w:t xml:space="preserve"> 12. August 2023 von 11:00 – 18:00 Uhr</w:t>
      </w:r>
    </w:p>
    <w:p w14:paraId="71831011" w14:textId="77777777" w:rsidR="006633C7" w:rsidRDefault="006633C7" w:rsidP="006633C7">
      <w:pPr>
        <w:pStyle w:val="Lauftext"/>
      </w:pPr>
    </w:p>
    <w:p w14:paraId="4C0C58C8" w14:textId="77777777" w:rsidR="006633C7" w:rsidRPr="006E6633" w:rsidRDefault="006633C7" w:rsidP="006633C7">
      <w:pPr>
        <w:pStyle w:val="Lauftext"/>
      </w:pPr>
    </w:p>
    <w:p w14:paraId="403D01FD" w14:textId="77777777" w:rsidR="00C346C9" w:rsidRDefault="00C346C9">
      <w:pPr>
        <w:spacing w:line="240" w:lineRule="auto"/>
        <w:jc w:val="left"/>
        <w:sectPr w:rsidR="00C346C9" w:rsidSect="00915280">
          <w:headerReference w:type="default" r:id="rId11"/>
          <w:footerReference w:type="default" r:id="rId12"/>
          <w:headerReference w:type="first" r:id="rId13"/>
          <w:type w:val="continuous"/>
          <w:pgSz w:w="11900" w:h="16840"/>
          <w:pgMar w:top="1985" w:right="1588" w:bottom="1134" w:left="1588" w:header="1020" w:footer="1871" w:gutter="0"/>
          <w:cols w:space="720"/>
          <w:formProt w:val="0"/>
          <w:docGrid w:linePitch="360"/>
        </w:sectPr>
      </w:pPr>
    </w:p>
    <w:p w14:paraId="0C243E66" w14:textId="77777777" w:rsidR="007E22A2" w:rsidRDefault="007E22A2">
      <w:pPr>
        <w:spacing w:line="240" w:lineRule="auto"/>
        <w:jc w:val="left"/>
      </w:pPr>
    </w:p>
    <w:p w14:paraId="26DA797F" w14:textId="77777777" w:rsidR="007E22A2" w:rsidRDefault="007E22A2">
      <w:pPr>
        <w:spacing w:line="240" w:lineRule="auto"/>
        <w:jc w:val="left"/>
      </w:pPr>
    </w:p>
    <w:p w14:paraId="4105F4CB" w14:textId="7CDC8DB6" w:rsidR="00B93B47" w:rsidRDefault="00B93B47">
      <w:pPr>
        <w:spacing w:line="240" w:lineRule="auto"/>
        <w:jc w:val="left"/>
      </w:pPr>
      <w:r>
        <w:br w:type="page"/>
      </w:r>
    </w:p>
    <w:p w14:paraId="34357581" w14:textId="5771477E" w:rsidR="007E22A2" w:rsidRDefault="00B93B47">
      <w:pPr>
        <w:spacing w:line="240" w:lineRule="auto"/>
        <w:jc w:val="left"/>
      </w:pPr>
      <w:r>
        <w:lastRenderedPageBreak/>
        <w:t>Hier Pläne abspeichern mit den verschiedenen Bezeichnungen</w:t>
      </w:r>
      <w:r w:rsidR="00B509DD">
        <w:t>, wo was gebraucht wird, Rettungsachsen, Sperrzonen, Infrastruktur (wo gehören Zelte, Bänke etc. hin) usw.</w:t>
      </w:r>
    </w:p>
    <w:p w14:paraId="6284D04F" w14:textId="2DB5F33C" w:rsidR="00C346C9" w:rsidRPr="00B93B47" w:rsidRDefault="00A979C4">
      <w:pPr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462177" wp14:editId="2692B194">
                <wp:simplePos x="0" y="0"/>
                <wp:positionH relativeFrom="column">
                  <wp:posOffset>146050</wp:posOffset>
                </wp:positionH>
                <wp:positionV relativeFrom="paragraph">
                  <wp:posOffset>132384</wp:posOffset>
                </wp:positionV>
                <wp:extent cx="1804670" cy="1404620"/>
                <wp:effectExtent l="0" t="0" r="241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28311" w14:textId="77777777" w:rsidR="005D5AE1" w:rsidRDefault="005D5AE1" w:rsidP="005D5AE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D5AE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Situationsplan </w:t>
                            </w:r>
                          </w:p>
                          <w:p w14:paraId="3D000F91" w14:textId="156F209A" w:rsidR="005D5AE1" w:rsidRPr="005D5AE1" w:rsidRDefault="005D5AE1" w:rsidP="005D5AE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D5AE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Kirchplatz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621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5pt;margin-top:10.4pt;width:142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">
                <v:textbox style="mso-fit-shape-to-text:t">
                  <w:txbxContent>
                    <w:p w14:paraId="63428311" w14:textId="77777777" w:rsidR="005D5AE1" w:rsidRDefault="005D5AE1" w:rsidP="005D5AE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D5AE1">
                        <w:rPr>
                          <w:b/>
                          <w:bCs/>
                          <w:sz w:val="30"/>
                          <w:szCs w:val="30"/>
                        </w:rPr>
                        <w:t xml:space="preserve">Situationsplan </w:t>
                      </w:r>
                    </w:p>
                    <w:p w14:paraId="3D000F91" w14:textId="156F209A" w:rsidR="005D5AE1" w:rsidRPr="005D5AE1" w:rsidRDefault="005D5AE1" w:rsidP="005D5AE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D5AE1">
                        <w:rPr>
                          <w:b/>
                          <w:bCs/>
                          <w:sz w:val="30"/>
                          <w:szCs w:val="30"/>
                        </w:rPr>
                        <w:t>Kirchplatz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46C9" w:rsidRPr="00B93B47" w:rsidSect="00C346C9">
      <w:type w:val="continuous"/>
      <w:pgSz w:w="11900" w:h="16840"/>
      <w:pgMar w:top="1985" w:right="1588" w:bottom="1134" w:left="1588" w:header="1021" w:footer="187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F378" w14:textId="77777777" w:rsidR="00116E46" w:rsidRDefault="00116E46" w:rsidP="001D0FBF">
      <w:r>
        <w:separator/>
      </w:r>
    </w:p>
  </w:endnote>
  <w:endnote w:type="continuationSeparator" w:id="0">
    <w:p w14:paraId="52081D69" w14:textId="77777777" w:rsidR="00116E46" w:rsidRDefault="00116E46" w:rsidP="001D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93D7" w14:textId="4DB393E3" w:rsidR="006023EF" w:rsidRPr="006A4453" w:rsidRDefault="006A4453" w:rsidP="0092764C">
    <w:pPr>
      <w:pStyle w:val="Fuzeile"/>
      <w:rPr>
        <w:lang w:val="de-DE"/>
      </w:rPr>
    </w:pPr>
    <w:r>
      <w:rPr>
        <w:rFonts w:ascii="Gilroy Bold" w:hAnsi="Gilroy Bold" w:cs="Verdana"/>
        <w:noProof/>
        <w:color w:val="4A4039" w:themeColor="text2"/>
        <w:szCs w:val="18"/>
        <w:lang w:val="de-DE"/>
      </w:rPr>
      <w:t>[Kontaktdaten]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102C" w14:textId="77777777" w:rsidR="00116E46" w:rsidRDefault="00116E46" w:rsidP="001D0FBF">
      <w:r>
        <w:separator/>
      </w:r>
    </w:p>
  </w:footnote>
  <w:footnote w:type="continuationSeparator" w:id="0">
    <w:p w14:paraId="761AD345" w14:textId="77777777" w:rsidR="00116E46" w:rsidRDefault="00116E46" w:rsidP="001D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C5A6" w14:textId="587A5440" w:rsidR="00AE2DA6" w:rsidRPr="000C16E9" w:rsidRDefault="006A4453" w:rsidP="006A4453">
    <w:pPr>
      <w:pStyle w:val="berschrift2"/>
      <w:numPr>
        <w:ilvl w:val="0"/>
        <w:numId w:val="0"/>
      </w:numPr>
      <w:spacing w:line="480" w:lineRule="auto"/>
      <w:rPr>
        <w:lang w:val="de-DE"/>
      </w:rPr>
    </w:pPr>
    <w:r>
      <w:rPr>
        <w:lang w:val="de-DE"/>
      </w:rPr>
      <w:t>[Logo]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A84C" w14:textId="77777777" w:rsidR="00AE2DA6" w:rsidRDefault="00240522" w:rsidP="001D0FBF">
    <w:bookmarkStart w:id="0" w:name="Kopf1"/>
    <w:r w:rsidRPr="00FE00BB">
      <w:rPr>
        <w:noProof/>
        <w:lang w:eastAsia="de-CH"/>
      </w:rPr>
      <w:drawing>
        <wp:anchor distT="0" distB="0" distL="114300" distR="114300" simplePos="0" relativeHeight="251677696" behindDoc="0" locked="0" layoutInCell="1" allowOverlap="1" wp14:anchorId="29CEBF50" wp14:editId="7B8E3328">
          <wp:simplePos x="0" y="0"/>
          <wp:positionH relativeFrom="column">
            <wp:posOffset>3658235</wp:posOffset>
          </wp:positionH>
          <wp:positionV relativeFrom="paragraph">
            <wp:posOffset>187960</wp:posOffset>
          </wp:positionV>
          <wp:extent cx="1826980" cy="102719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980" cy="1027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2C5ED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0E78E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E33B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101D0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D4B5B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4354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4E79F4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F5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A19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8645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56DBD"/>
    <w:multiLevelType w:val="hybridMultilevel"/>
    <w:tmpl w:val="B48E532E"/>
    <w:lvl w:ilvl="0" w:tplc="A23EBF2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70E7"/>
    <w:multiLevelType w:val="hybridMultilevel"/>
    <w:tmpl w:val="FB602632"/>
    <w:lvl w:ilvl="0" w:tplc="B17ED1F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2850"/>
    <w:multiLevelType w:val="multilevel"/>
    <w:tmpl w:val="5BBC959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B774EE6"/>
    <w:multiLevelType w:val="hybridMultilevel"/>
    <w:tmpl w:val="1F8A576E"/>
    <w:lvl w:ilvl="0" w:tplc="7820E85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5AB1"/>
    <w:multiLevelType w:val="hybridMultilevel"/>
    <w:tmpl w:val="C220BD14"/>
    <w:lvl w:ilvl="0" w:tplc="39F006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028EE"/>
    <w:multiLevelType w:val="multilevel"/>
    <w:tmpl w:val="B394DE3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B523AA"/>
    <w:multiLevelType w:val="hybridMultilevel"/>
    <w:tmpl w:val="FE349A92"/>
    <w:lvl w:ilvl="0" w:tplc="D48C94E0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E650D"/>
    <w:multiLevelType w:val="hybridMultilevel"/>
    <w:tmpl w:val="83AA796A"/>
    <w:lvl w:ilvl="0" w:tplc="C31215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B6B3F"/>
    <w:multiLevelType w:val="hybridMultilevel"/>
    <w:tmpl w:val="459CCBBC"/>
    <w:lvl w:ilvl="0" w:tplc="A58EC5A2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FE53AEB"/>
    <w:multiLevelType w:val="hybridMultilevel"/>
    <w:tmpl w:val="213C5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5932">
    <w:abstractNumId w:val="9"/>
  </w:num>
  <w:num w:numId="2" w16cid:durableId="989871401">
    <w:abstractNumId w:val="7"/>
  </w:num>
  <w:num w:numId="3" w16cid:durableId="448595700">
    <w:abstractNumId w:val="6"/>
  </w:num>
  <w:num w:numId="4" w16cid:durableId="47851259">
    <w:abstractNumId w:val="5"/>
  </w:num>
  <w:num w:numId="5" w16cid:durableId="559633741">
    <w:abstractNumId w:val="4"/>
  </w:num>
  <w:num w:numId="6" w16cid:durableId="313722586">
    <w:abstractNumId w:val="8"/>
  </w:num>
  <w:num w:numId="7" w16cid:durableId="812529231">
    <w:abstractNumId w:val="3"/>
  </w:num>
  <w:num w:numId="8" w16cid:durableId="935476499">
    <w:abstractNumId w:val="2"/>
  </w:num>
  <w:num w:numId="9" w16cid:durableId="647785186">
    <w:abstractNumId w:val="1"/>
  </w:num>
  <w:num w:numId="10" w16cid:durableId="1084961388">
    <w:abstractNumId w:val="0"/>
  </w:num>
  <w:num w:numId="11" w16cid:durableId="1326661794">
    <w:abstractNumId w:val="16"/>
  </w:num>
  <w:num w:numId="12" w16cid:durableId="152844442">
    <w:abstractNumId w:val="17"/>
  </w:num>
  <w:num w:numId="13" w16cid:durableId="1010254164">
    <w:abstractNumId w:val="18"/>
  </w:num>
  <w:num w:numId="14" w16cid:durableId="1091244111">
    <w:abstractNumId w:val="11"/>
  </w:num>
  <w:num w:numId="15" w16cid:durableId="1761368459">
    <w:abstractNumId w:val="14"/>
  </w:num>
  <w:num w:numId="16" w16cid:durableId="306277910">
    <w:abstractNumId w:val="15"/>
  </w:num>
  <w:num w:numId="17" w16cid:durableId="1336106962">
    <w:abstractNumId w:val="12"/>
  </w:num>
  <w:num w:numId="18" w16cid:durableId="1119303346">
    <w:abstractNumId w:val="19"/>
  </w:num>
  <w:num w:numId="19" w16cid:durableId="1930505614">
    <w:abstractNumId w:val="10"/>
  </w:num>
  <w:num w:numId="20" w16cid:durableId="770472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Type w:val="letter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202A1"/>
    <w:rsid w:val="000008CB"/>
    <w:rsid w:val="00003E05"/>
    <w:rsid w:val="000049A8"/>
    <w:rsid w:val="00006AC2"/>
    <w:rsid w:val="0001525C"/>
    <w:rsid w:val="00016934"/>
    <w:rsid w:val="000172B4"/>
    <w:rsid w:val="00022E6E"/>
    <w:rsid w:val="0002513E"/>
    <w:rsid w:val="00030890"/>
    <w:rsid w:val="000428FE"/>
    <w:rsid w:val="00046B63"/>
    <w:rsid w:val="00060B0F"/>
    <w:rsid w:val="000751F2"/>
    <w:rsid w:val="000811E0"/>
    <w:rsid w:val="00087E5C"/>
    <w:rsid w:val="00095D51"/>
    <w:rsid w:val="000A7656"/>
    <w:rsid w:val="000A7B90"/>
    <w:rsid w:val="000B2EA1"/>
    <w:rsid w:val="000B355B"/>
    <w:rsid w:val="000B3CDD"/>
    <w:rsid w:val="000C16E9"/>
    <w:rsid w:val="000D0A9D"/>
    <w:rsid w:val="000D5C5A"/>
    <w:rsid w:val="000D70DE"/>
    <w:rsid w:val="000F397D"/>
    <w:rsid w:val="000F5B1D"/>
    <w:rsid w:val="001009D9"/>
    <w:rsid w:val="00101853"/>
    <w:rsid w:val="00105C93"/>
    <w:rsid w:val="00111EEF"/>
    <w:rsid w:val="00116731"/>
    <w:rsid w:val="00116E46"/>
    <w:rsid w:val="00120A63"/>
    <w:rsid w:val="00125079"/>
    <w:rsid w:val="00130E2C"/>
    <w:rsid w:val="001324CA"/>
    <w:rsid w:val="00132757"/>
    <w:rsid w:val="00136472"/>
    <w:rsid w:val="00143AA0"/>
    <w:rsid w:val="00144D7C"/>
    <w:rsid w:val="00151A0A"/>
    <w:rsid w:val="00152770"/>
    <w:rsid w:val="001567A0"/>
    <w:rsid w:val="00165AEF"/>
    <w:rsid w:val="001678D4"/>
    <w:rsid w:val="001741F8"/>
    <w:rsid w:val="00181A4A"/>
    <w:rsid w:val="00181A7D"/>
    <w:rsid w:val="00182543"/>
    <w:rsid w:val="001948DD"/>
    <w:rsid w:val="001A4C7A"/>
    <w:rsid w:val="001B6AE8"/>
    <w:rsid w:val="001C4C9D"/>
    <w:rsid w:val="001C599F"/>
    <w:rsid w:val="001D0FBF"/>
    <w:rsid w:val="001D745D"/>
    <w:rsid w:val="001D7842"/>
    <w:rsid w:val="001E1609"/>
    <w:rsid w:val="001F0D47"/>
    <w:rsid w:val="001F4F4E"/>
    <w:rsid w:val="001F67CB"/>
    <w:rsid w:val="00204426"/>
    <w:rsid w:val="00204BE1"/>
    <w:rsid w:val="00205EE7"/>
    <w:rsid w:val="002072EA"/>
    <w:rsid w:val="00207646"/>
    <w:rsid w:val="00216FC3"/>
    <w:rsid w:val="0022079C"/>
    <w:rsid w:val="002207B3"/>
    <w:rsid w:val="00226034"/>
    <w:rsid w:val="00227C33"/>
    <w:rsid w:val="00231BCD"/>
    <w:rsid w:val="00240522"/>
    <w:rsid w:val="00241D87"/>
    <w:rsid w:val="00242B1D"/>
    <w:rsid w:val="00250870"/>
    <w:rsid w:val="00250A44"/>
    <w:rsid w:val="0025171C"/>
    <w:rsid w:val="00251959"/>
    <w:rsid w:val="002725CC"/>
    <w:rsid w:val="002729DA"/>
    <w:rsid w:val="00272DF0"/>
    <w:rsid w:val="00274107"/>
    <w:rsid w:val="00280BAD"/>
    <w:rsid w:val="00281B0C"/>
    <w:rsid w:val="00286DD5"/>
    <w:rsid w:val="002948C4"/>
    <w:rsid w:val="002A2217"/>
    <w:rsid w:val="002B3687"/>
    <w:rsid w:val="002D1E60"/>
    <w:rsid w:val="002D2940"/>
    <w:rsid w:val="002D6122"/>
    <w:rsid w:val="002D7000"/>
    <w:rsid w:val="002E017F"/>
    <w:rsid w:val="002E1536"/>
    <w:rsid w:val="002F578B"/>
    <w:rsid w:val="002F7309"/>
    <w:rsid w:val="00313B68"/>
    <w:rsid w:val="00327BE7"/>
    <w:rsid w:val="0033066B"/>
    <w:rsid w:val="00330B71"/>
    <w:rsid w:val="0033223F"/>
    <w:rsid w:val="00335821"/>
    <w:rsid w:val="0033651D"/>
    <w:rsid w:val="00353213"/>
    <w:rsid w:val="00353A1C"/>
    <w:rsid w:val="003542B4"/>
    <w:rsid w:val="0035556E"/>
    <w:rsid w:val="003566D4"/>
    <w:rsid w:val="00362ECF"/>
    <w:rsid w:val="00373A47"/>
    <w:rsid w:val="00374564"/>
    <w:rsid w:val="00380491"/>
    <w:rsid w:val="003861B8"/>
    <w:rsid w:val="00396C2B"/>
    <w:rsid w:val="003A2A75"/>
    <w:rsid w:val="003A4A87"/>
    <w:rsid w:val="003A59E1"/>
    <w:rsid w:val="003B170B"/>
    <w:rsid w:val="003B4863"/>
    <w:rsid w:val="003C70D4"/>
    <w:rsid w:val="003C7A63"/>
    <w:rsid w:val="003D045D"/>
    <w:rsid w:val="003D1FAC"/>
    <w:rsid w:val="003D2056"/>
    <w:rsid w:val="003D2FA0"/>
    <w:rsid w:val="003E0C60"/>
    <w:rsid w:val="003E0D1E"/>
    <w:rsid w:val="003E174C"/>
    <w:rsid w:val="003E235D"/>
    <w:rsid w:val="003E45B6"/>
    <w:rsid w:val="003E664A"/>
    <w:rsid w:val="003F13F2"/>
    <w:rsid w:val="00417011"/>
    <w:rsid w:val="00427D8B"/>
    <w:rsid w:val="00435085"/>
    <w:rsid w:val="00442044"/>
    <w:rsid w:val="00444B42"/>
    <w:rsid w:val="00453CCF"/>
    <w:rsid w:val="004562C8"/>
    <w:rsid w:val="00456E2A"/>
    <w:rsid w:val="00470EDE"/>
    <w:rsid w:val="004732CD"/>
    <w:rsid w:val="00474821"/>
    <w:rsid w:val="0047767F"/>
    <w:rsid w:val="0048045B"/>
    <w:rsid w:val="00482E38"/>
    <w:rsid w:val="0048761E"/>
    <w:rsid w:val="004A048D"/>
    <w:rsid w:val="004A1533"/>
    <w:rsid w:val="004A593E"/>
    <w:rsid w:val="004B1E46"/>
    <w:rsid w:val="004C7EB3"/>
    <w:rsid w:val="004D06DA"/>
    <w:rsid w:val="004D26A3"/>
    <w:rsid w:val="004D4C33"/>
    <w:rsid w:val="004E2E06"/>
    <w:rsid w:val="004E66A3"/>
    <w:rsid w:val="004E6AAE"/>
    <w:rsid w:val="004F198E"/>
    <w:rsid w:val="004F4EB4"/>
    <w:rsid w:val="004F5733"/>
    <w:rsid w:val="004F5ED5"/>
    <w:rsid w:val="004F72FD"/>
    <w:rsid w:val="00500248"/>
    <w:rsid w:val="0050049C"/>
    <w:rsid w:val="00502502"/>
    <w:rsid w:val="00503FDC"/>
    <w:rsid w:val="00522CEC"/>
    <w:rsid w:val="00524171"/>
    <w:rsid w:val="00527B09"/>
    <w:rsid w:val="005348F2"/>
    <w:rsid w:val="00535507"/>
    <w:rsid w:val="005367EF"/>
    <w:rsid w:val="005404EF"/>
    <w:rsid w:val="005451ED"/>
    <w:rsid w:val="00551456"/>
    <w:rsid w:val="00552D88"/>
    <w:rsid w:val="00554FD3"/>
    <w:rsid w:val="005603D1"/>
    <w:rsid w:val="00564B4A"/>
    <w:rsid w:val="00567483"/>
    <w:rsid w:val="00570516"/>
    <w:rsid w:val="00575F58"/>
    <w:rsid w:val="00576060"/>
    <w:rsid w:val="0058062C"/>
    <w:rsid w:val="005813A2"/>
    <w:rsid w:val="00586FEC"/>
    <w:rsid w:val="00595363"/>
    <w:rsid w:val="005962E5"/>
    <w:rsid w:val="005A3988"/>
    <w:rsid w:val="005A3FA1"/>
    <w:rsid w:val="005B0EF9"/>
    <w:rsid w:val="005B4666"/>
    <w:rsid w:val="005B7C6D"/>
    <w:rsid w:val="005C153A"/>
    <w:rsid w:val="005C2B4B"/>
    <w:rsid w:val="005C3112"/>
    <w:rsid w:val="005C583A"/>
    <w:rsid w:val="005D0B9E"/>
    <w:rsid w:val="005D5AE1"/>
    <w:rsid w:val="005E1B2C"/>
    <w:rsid w:val="005E5333"/>
    <w:rsid w:val="005E7ECA"/>
    <w:rsid w:val="005F2203"/>
    <w:rsid w:val="005F36D8"/>
    <w:rsid w:val="006023EF"/>
    <w:rsid w:val="006035CD"/>
    <w:rsid w:val="00604B6C"/>
    <w:rsid w:val="006063C0"/>
    <w:rsid w:val="00613E71"/>
    <w:rsid w:val="00617958"/>
    <w:rsid w:val="00620AE4"/>
    <w:rsid w:val="00622415"/>
    <w:rsid w:val="006244FD"/>
    <w:rsid w:val="006365B7"/>
    <w:rsid w:val="00640A2D"/>
    <w:rsid w:val="00641662"/>
    <w:rsid w:val="00641957"/>
    <w:rsid w:val="00653947"/>
    <w:rsid w:val="00653A09"/>
    <w:rsid w:val="00654136"/>
    <w:rsid w:val="00663016"/>
    <w:rsid w:val="006633C7"/>
    <w:rsid w:val="006764DB"/>
    <w:rsid w:val="006856F1"/>
    <w:rsid w:val="00695AB2"/>
    <w:rsid w:val="006A28A7"/>
    <w:rsid w:val="006A4453"/>
    <w:rsid w:val="006B6350"/>
    <w:rsid w:val="006C09DC"/>
    <w:rsid w:val="006C3F23"/>
    <w:rsid w:val="006C6F46"/>
    <w:rsid w:val="006D0DC8"/>
    <w:rsid w:val="006D2916"/>
    <w:rsid w:val="006D417A"/>
    <w:rsid w:val="006D543A"/>
    <w:rsid w:val="006E271A"/>
    <w:rsid w:val="006E43A0"/>
    <w:rsid w:val="006E6633"/>
    <w:rsid w:val="006E6C87"/>
    <w:rsid w:val="006F430C"/>
    <w:rsid w:val="006F62DE"/>
    <w:rsid w:val="007039B3"/>
    <w:rsid w:val="00710B5D"/>
    <w:rsid w:val="00720DC3"/>
    <w:rsid w:val="00724AD2"/>
    <w:rsid w:val="00733EFB"/>
    <w:rsid w:val="00744E8D"/>
    <w:rsid w:val="0075651B"/>
    <w:rsid w:val="00760FB4"/>
    <w:rsid w:val="0076308A"/>
    <w:rsid w:val="00780294"/>
    <w:rsid w:val="00796612"/>
    <w:rsid w:val="007A399E"/>
    <w:rsid w:val="007B06B0"/>
    <w:rsid w:val="007B582D"/>
    <w:rsid w:val="007C60DA"/>
    <w:rsid w:val="007C75F2"/>
    <w:rsid w:val="007C7E11"/>
    <w:rsid w:val="007D7E4B"/>
    <w:rsid w:val="007E22A2"/>
    <w:rsid w:val="007E504E"/>
    <w:rsid w:val="00801830"/>
    <w:rsid w:val="0080238D"/>
    <w:rsid w:val="00802F83"/>
    <w:rsid w:val="008034AA"/>
    <w:rsid w:val="00805B82"/>
    <w:rsid w:val="008118E9"/>
    <w:rsid w:val="00813E05"/>
    <w:rsid w:val="00817356"/>
    <w:rsid w:val="00821800"/>
    <w:rsid w:val="00823A3C"/>
    <w:rsid w:val="00826BFB"/>
    <w:rsid w:val="00834958"/>
    <w:rsid w:val="008375B4"/>
    <w:rsid w:val="00840016"/>
    <w:rsid w:val="008437B8"/>
    <w:rsid w:val="00847921"/>
    <w:rsid w:val="00853734"/>
    <w:rsid w:val="00860153"/>
    <w:rsid w:val="00861049"/>
    <w:rsid w:val="00862245"/>
    <w:rsid w:val="008631DC"/>
    <w:rsid w:val="00873170"/>
    <w:rsid w:val="00875000"/>
    <w:rsid w:val="008841CD"/>
    <w:rsid w:val="0088716A"/>
    <w:rsid w:val="0089383D"/>
    <w:rsid w:val="008A3B76"/>
    <w:rsid w:val="008A645B"/>
    <w:rsid w:val="008A68ED"/>
    <w:rsid w:val="008A6C78"/>
    <w:rsid w:val="008B58A8"/>
    <w:rsid w:val="008B64DB"/>
    <w:rsid w:val="008C465E"/>
    <w:rsid w:val="008C79FF"/>
    <w:rsid w:val="008D6375"/>
    <w:rsid w:val="008E1541"/>
    <w:rsid w:val="008F1EA4"/>
    <w:rsid w:val="008F6395"/>
    <w:rsid w:val="0090138D"/>
    <w:rsid w:val="0090298B"/>
    <w:rsid w:val="00912143"/>
    <w:rsid w:val="00915280"/>
    <w:rsid w:val="00916514"/>
    <w:rsid w:val="009238E3"/>
    <w:rsid w:val="00924451"/>
    <w:rsid w:val="00925DD1"/>
    <w:rsid w:val="0092764C"/>
    <w:rsid w:val="00932ECC"/>
    <w:rsid w:val="00933595"/>
    <w:rsid w:val="00942B18"/>
    <w:rsid w:val="00944BCF"/>
    <w:rsid w:val="0095236F"/>
    <w:rsid w:val="00952C09"/>
    <w:rsid w:val="00960063"/>
    <w:rsid w:val="0098303E"/>
    <w:rsid w:val="00983192"/>
    <w:rsid w:val="00984FB6"/>
    <w:rsid w:val="00985CB5"/>
    <w:rsid w:val="009902F5"/>
    <w:rsid w:val="0099213E"/>
    <w:rsid w:val="009A30B2"/>
    <w:rsid w:val="009B1D56"/>
    <w:rsid w:val="009C2E39"/>
    <w:rsid w:val="009C361E"/>
    <w:rsid w:val="009C4B39"/>
    <w:rsid w:val="009D47D4"/>
    <w:rsid w:val="009E5E18"/>
    <w:rsid w:val="009F3EDE"/>
    <w:rsid w:val="009F57F3"/>
    <w:rsid w:val="009F6BDF"/>
    <w:rsid w:val="009F7673"/>
    <w:rsid w:val="009F78DD"/>
    <w:rsid w:val="00A076BA"/>
    <w:rsid w:val="00A1036B"/>
    <w:rsid w:val="00A105D5"/>
    <w:rsid w:val="00A11703"/>
    <w:rsid w:val="00A202A1"/>
    <w:rsid w:val="00A20D1A"/>
    <w:rsid w:val="00A234B1"/>
    <w:rsid w:val="00A24A08"/>
    <w:rsid w:val="00A36900"/>
    <w:rsid w:val="00A409E1"/>
    <w:rsid w:val="00A4640E"/>
    <w:rsid w:val="00A477DA"/>
    <w:rsid w:val="00A537A4"/>
    <w:rsid w:val="00A54763"/>
    <w:rsid w:val="00A569EF"/>
    <w:rsid w:val="00A742EF"/>
    <w:rsid w:val="00A80C85"/>
    <w:rsid w:val="00A813A3"/>
    <w:rsid w:val="00A831AA"/>
    <w:rsid w:val="00A9044B"/>
    <w:rsid w:val="00A979C4"/>
    <w:rsid w:val="00A97C09"/>
    <w:rsid w:val="00AA23E7"/>
    <w:rsid w:val="00AC6563"/>
    <w:rsid w:val="00AE2DA6"/>
    <w:rsid w:val="00AE3CE4"/>
    <w:rsid w:val="00AF7FD4"/>
    <w:rsid w:val="00B1148D"/>
    <w:rsid w:val="00B12097"/>
    <w:rsid w:val="00B2379F"/>
    <w:rsid w:val="00B42222"/>
    <w:rsid w:val="00B430F3"/>
    <w:rsid w:val="00B44E13"/>
    <w:rsid w:val="00B509DD"/>
    <w:rsid w:val="00B50C9E"/>
    <w:rsid w:val="00B50D47"/>
    <w:rsid w:val="00B5192E"/>
    <w:rsid w:val="00B52986"/>
    <w:rsid w:val="00B658AD"/>
    <w:rsid w:val="00B72776"/>
    <w:rsid w:val="00B72C27"/>
    <w:rsid w:val="00B76C7F"/>
    <w:rsid w:val="00B93B47"/>
    <w:rsid w:val="00B95A45"/>
    <w:rsid w:val="00B9628A"/>
    <w:rsid w:val="00B96BC0"/>
    <w:rsid w:val="00BA7B4C"/>
    <w:rsid w:val="00BB25B8"/>
    <w:rsid w:val="00BC02FA"/>
    <w:rsid w:val="00BD0B4B"/>
    <w:rsid w:val="00BD257D"/>
    <w:rsid w:val="00BE4A57"/>
    <w:rsid w:val="00BE5BAA"/>
    <w:rsid w:val="00C001E5"/>
    <w:rsid w:val="00C001F1"/>
    <w:rsid w:val="00C01B7A"/>
    <w:rsid w:val="00C033E8"/>
    <w:rsid w:val="00C053C0"/>
    <w:rsid w:val="00C05BC6"/>
    <w:rsid w:val="00C13918"/>
    <w:rsid w:val="00C2069C"/>
    <w:rsid w:val="00C2171B"/>
    <w:rsid w:val="00C22B27"/>
    <w:rsid w:val="00C25277"/>
    <w:rsid w:val="00C276B5"/>
    <w:rsid w:val="00C277FE"/>
    <w:rsid w:val="00C301F3"/>
    <w:rsid w:val="00C346C9"/>
    <w:rsid w:val="00C35AC3"/>
    <w:rsid w:val="00C44E38"/>
    <w:rsid w:val="00C54AA4"/>
    <w:rsid w:val="00C62C37"/>
    <w:rsid w:val="00C65076"/>
    <w:rsid w:val="00C65329"/>
    <w:rsid w:val="00C663B6"/>
    <w:rsid w:val="00C83C40"/>
    <w:rsid w:val="00C8644F"/>
    <w:rsid w:val="00C905E0"/>
    <w:rsid w:val="00C90758"/>
    <w:rsid w:val="00C92CD7"/>
    <w:rsid w:val="00C948D6"/>
    <w:rsid w:val="00C9505D"/>
    <w:rsid w:val="00CA4955"/>
    <w:rsid w:val="00CA6E1B"/>
    <w:rsid w:val="00CB2287"/>
    <w:rsid w:val="00CE1DCA"/>
    <w:rsid w:val="00CE2CB7"/>
    <w:rsid w:val="00CF237B"/>
    <w:rsid w:val="00CF665A"/>
    <w:rsid w:val="00CF7F6D"/>
    <w:rsid w:val="00D11454"/>
    <w:rsid w:val="00D17356"/>
    <w:rsid w:val="00D23B46"/>
    <w:rsid w:val="00D24560"/>
    <w:rsid w:val="00D303F6"/>
    <w:rsid w:val="00D31AA7"/>
    <w:rsid w:val="00D3677C"/>
    <w:rsid w:val="00D460EF"/>
    <w:rsid w:val="00D50302"/>
    <w:rsid w:val="00D6153B"/>
    <w:rsid w:val="00D72929"/>
    <w:rsid w:val="00D814D1"/>
    <w:rsid w:val="00D83BAD"/>
    <w:rsid w:val="00D92C5E"/>
    <w:rsid w:val="00DA5906"/>
    <w:rsid w:val="00DB6980"/>
    <w:rsid w:val="00DC2010"/>
    <w:rsid w:val="00DD58B2"/>
    <w:rsid w:val="00DE2B67"/>
    <w:rsid w:val="00DE70A6"/>
    <w:rsid w:val="00DE7CE6"/>
    <w:rsid w:val="00DF2117"/>
    <w:rsid w:val="00E0187E"/>
    <w:rsid w:val="00E20A97"/>
    <w:rsid w:val="00E33AF4"/>
    <w:rsid w:val="00E40040"/>
    <w:rsid w:val="00E54F98"/>
    <w:rsid w:val="00E56173"/>
    <w:rsid w:val="00E6198B"/>
    <w:rsid w:val="00E631CA"/>
    <w:rsid w:val="00E657B0"/>
    <w:rsid w:val="00E66EE3"/>
    <w:rsid w:val="00E74973"/>
    <w:rsid w:val="00E7516E"/>
    <w:rsid w:val="00E901CE"/>
    <w:rsid w:val="00E91673"/>
    <w:rsid w:val="00E92825"/>
    <w:rsid w:val="00E97610"/>
    <w:rsid w:val="00EA56C5"/>
    <w:rsid w:val="00EA6957"/>
    <w:rsid w:val="00EB72D0"/>
    <w:rsid w:val="00EC0D68"/>
    <w:rsid w:val="00EC230B"/>
    <w:rsid w:val="00EC6657"/>
    <w:rsid w:val="00ED3548"/>
    <w:rsid w:val="00ED4950"/>
    <w:rsid w:val="00ED6A88"/>
    <w:rsid w:val="00EF1DE6"/>
    <w:rsid w:val="00EF1ECE"/>
    <w:rsid w:val="00EF4BCD"/>
    <w:rsid w:val="00F06C42"/>
    <w:rsid w:val="00F20F14"/>
    <w:rsid w:val="00F21C27"/>
    <w:rsid w:val="00F250BF"/>
    <w:rsid w:val="00F3202C"/>
    <w:rsid w:val="00F37227"/>
    <w:rsid w:val="00F45446"/>
    <w:rsid w:val="00F51724"/>
    <w:rsid w:val="00F5641D"/>
    <w:rsid w:val="00F67298"/>
    <w:rsid w:val="00F775F1"/>
    <w:rsid w:val="00F7782B"/>
    <w:rsid w:val="00F8369F"/>
    <w:rsid w:val="00F83AA8"/>
    <w:rsid w:val="00F86297"/>
    <w:rsid w:val="00F925C8"/>
    <w:rsid w:val="00F956ED"/>
    <w:rsid w:val="00FB00D6"/>
    <w:rsid w:val="00FB1E9A"/>
    <w:rsid w:val="00FB2D97"/>
    <w:rsid w:val="00FD108C"/>
    <w:rsid w:val="00FD3F5C"/>
    <w:rsid w:val="00FE00BB"/>
    <w:rsid w:val="00FE3D02"/>
    <w:rsid w:val="00FE4760"/>
    <w:rsid w:val="00FE7071"/>
    <w:rsid w:val="00FF159D"/>
    <w:rsid w:val="00FF38AC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D75416"/>
  <w15:docId w15:val="{94A1707A-CE5B-4C09-BB02-8B1986F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04B6C"/>
    <w:pPr>
      <w:spacing w:line="240" w:lineRule="atLeast"/>
      <w:jc w:val="both"/>
    </w:pPr>
    <w:rPr>
      <w:rFonts w:ascii="Verdana" w:hAnsi="Verdana"/>
      <w:sz w:val="18"/>
      <w:lang w:val="de-CH"/>
    </w:rPr>
  </w:style>
  <w:style w:type="paragraph" w:styleId="berschrift1">
    <w:name w:val="heading 1"/>
    <w:basedOn w:val="Standard"/>
    <w:next w:val="Lauftext"/>
    <w:link w:val="berschrift1Zchn"/>
    <w:uiPriority w:val="7"/>
    <w:qFormat/>
    <w:rsid w:val="00A202A1"/>
    <w:pPr>
      <w:keepNext/>
      <w:numPr>
        <w:numId w:val="16"/>
      </w:numPr>
      <w:spacing w:after="480" w:line="480" w:lineRule="atLeast"/>
      <w:ind w:left="709" w:hanging="709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Lauftext"/>
    <w:link w:val="berschrift2Zchn"/>
    <w:uiPriority w:val="8"/>
    <w:qFormat/>
    <w:rsid w:val="00C25277"/>
    <w:pPr>
      <w:numPr>
        <w:ilvl w:val="1"/>
      </w:numPr>
      <w:spacing w:after="240" w:line="380" w:lineRule="atLeast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Lauftext"/>
    <w:link w:val="berschrift3Zchn"/>
    <w:uiPriority w:val="9"/>
    <w:qFormat/>
    <w:rsid w:val="00C25277"/>
    <w:pPr>
      <w:numPr>
        <w:ilvl w:val="2"/>
      </w:numPr>
      <w:spacing w:before="200"/>
      <w:ind w:left="709" w:hanging="709"/>
      <w:outlineLvl w:val="2"/>
    </w:pPr>
    <w:rPr>
      <w:rFonts w:eastAsiaTheme="majorEastAsia" w:cstheme="majorBidi"/>
      <w:b w:val="0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06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CA58" w:themeColor="accent1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6063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6D22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1"/>
    <w:semiHidden/>
    <w:qFormat/>
    <w:rsid w:val="006063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6D2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rsid w:val="00C83C40"/>
    <w:pPr>
      <w:keepNext/>
      <w:keepLines/>
      <w:spacing w:before="200"/>
      <w:jc w:val="left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rsid w:val="006063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6063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qFormat/>
    <w:rsid w:val="00502502"/>
    <w:pPr>
      <w:jc w:val="left"/>
    </w:pPr>
  </w:style>
  <w:style w:type="paragraph" w:styleId="Sprechblasentext">
    <w:name w:val="Balloon Text"/>
    <w:basedOn w:val="Standard"/>
    <w:link w:val="SprechblasentextZchn"/>
    <w:semiHidden/>
    <w:unhideWhenUsed/>
    <w:rsid w:val="00606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63C0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  <w:rsid w:val="006063C0"/>
  </w:style>
  <w:style w:type="paragraph" w:styleId="Blocktext">
    <w:name w:val="Block Text"/>
    <w:basedOn w:val="Standard"/>
    <w:semiHidden/>
    <w:rsid w:val="006063C0"/>
    <w:pPr>
      <w:pBdr>
        <w:top w:val="single" w:sz="2" w:space="10" w:color="BFCA58" w:themeColor="accent1" w:shadow="1"/>
        <w:left w:val="single" w:sz="2" w:space="10" w:color="BFCA58" w:themeColor="accent1" w:shadow="1"/>
        <w:bottom w:val="single" w:sz="2" w:space="10" w:color="BFCA58" w:themeColor="accent1" w:shadow="1"/>
        <w:right w:val="single" w:sz="2" w:space="10" w:color="BFCA58" w:themeColor="accent1" w:shadow="1"/>
      </w:pBdr>
      <w:ind w:left="1152" w:right="1152"/>
    </w:pPr>
    <w:rPr>
      <w:i/>
      <w:iCs/>
      <w:color w:val="BFCA58" w:themeColor="accent1"/>
    </w:rPr>
  </w:style>
  <w:style w:type="paragraph" w:styleId="Textkrper2">
    <w:name w:val="Body Text 2"/>
    <w:basedOn w:val="Standard"/>
    <w:link w:val="Textkrper2Zchn"/>
    <w:semiHidden/>
    <w:unhideWhenUsed/>
    <w:rsid w:val="006063C0"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rsid w:val="006063C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063C0"/>
    <w:rPr>
      <w:sz w:val="16"/>
      <w:szCs w:val="16"/>
    </w:rPr>
  </w:style>
  <w:style w:type="paragraph" w:styleId="Textkrper-Erstzeileneinzug">
    <w:name w:val="Body Text First Indent"/>
    <w:basedOn w:val="Standard"/>
    <w:link w:val="Textkrper-ErstzeileneinzugZchn"/>
    <w:semiHidden/>
    <w:unhideWhenUsed/>
    <w:rsid w:val="00860153"/>
    <w:pPr>
      <w:ind w:firstLine="360"/>
    </w:pPr>
  </w:style>
  <w:style w:type="character" w:customStyle="1" w:styleId="Textkrper-ErstzeileneinzugZchn">
    <w:name w:val="Textkörper-Erstzeileneinzug Zchn"/>
    <w:basedOn w:val="Absatz-Standardschriftart"/>
    <w:link w:val="Textkrper-Erstzeileneinzug"/>
    <w:semiHidden/>
    <w:rsid w:val="00860153"/>
  </w:style>
  <w:style w:type="character" w:customStyle="1" w:styleId="Textkrper2Zchn">
    <w:name w:val="Textkörper 2 Zchn"/>
    <w:basedOn w:val="Absatz-Standardschriftart"/>
    <w:link w:val="Textkrper2"/>
    <w:semiHidden/>
    <w:rsid w:val="006063C0"/>
  </w:style>
  <w:style w:type="paragraph" w:styleId="Textkrper-Erstzeileneinzug2">
    <w:name w:val="Body Text First Indent 2"/>
    <w:basedOn w:val="Textkrper2"/>
    <w:link w:val="Textkrper-Erstzeileneinzug2Zchn"/>
    <w:semiHidden/>
    <w:unhideWhenUsed/>
    <w:rsid w:val="006063C0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sid w:val="006063C0"/>
  </w:style>
  <w:style w:type="paragraph" w:styleId="Textkrper-Einzug2">
    <w:name w:val="Body Text Indent 2"/>
    <w:basedOn w:val="Standard"/>
    <w:link w:val="Textkrper-Einzug2Zchn"/>
    <w:semiHidden/>
    <w:unhideWhenUsed/>
    <w:rsid w:val="006063C0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063C0"/>
  </w:style>
  <w:style w:type="paragraph" w:styleId="Textkrper-Einzug3">
    <w:name w:val="Body Text Indent 3"/>
    <w:basedOn w:val="Standard"/>
    <w:link w:val="Textkrper-Einzug3Zchn"/>
    <w:semiHidden/>
    <w:unhideWhenUsed/>
    <w:rsid w:val="006063C0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063C0"/>
    <w:rPr>
      <w:sz w:val="16"/>
      <w:szCs w:val="16"/>
    </w:rPr>
  </w:style>
  <w:style w:type="paragraph" w:styleId="Beschriftung">
    <w:name w:val="caption"/>
    <w:basedOn w:val="Standard"/>
    <w:next w:val="Standard"/>
    <w:semiHidden/>
    <w:qFormat/>
    <w:rsid w:val="006063C0"/>
    <w:pPr>
      <w:spacing w:after="200"/>
    </w:pPr>
    <w:rPr>
      <w:b/>
      <w:bCs/>
      <w:color w:val="BFCA58" w:themeColor="accent1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6063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063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063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3A3C"/>
    <w:rPr>
      <w:rFonts w:ascii="Verdana" w:hAnsi="Verdana"/>
      <w:b/>
      <w:bCs/>
      <w:sz w:val="20"/>
      <w:szCs w:val="20"/>
    </w:rPr>
  </w:style>
  <w:style w:type="paragraph" w:styleId="Datum">
    <w:name w:val="Date"/>
    <w:basedOn w:val="Standard"/>
    <w:next w:val="Standard"/>
    <w:link w:val="DatumZchn"/>
    <w:uiPriority w:val="2"/>
    <w:semiHidden/>
    <w:unhideWhenUsed/>
    <w:rsid w:val="006063C0"/>
  </w:style>
  <w:style w:type="character" w:customStyle="1" w:styleId="DatumZchn">
    <w:name w:val="Datum Zchn"/>
    <w:basedOn w:val="Absatz-Standardschriftart"/>
    <w:link w:val="Datum"/>
    <w:uiPriority w:val="2"/>
    <w:semiHidden/>
    <w:rsid w:val="00823A3C"/>
    <w:rPr>
      <w:rFonts w:ascii="Verdana" w:hAnsi="Verdana"/>
      <w:sz w:val="18"/>
    </w:rPr>
  </w:style>
  <w:style w:type="paragraph" w:styleId="Dokumentstruktur">
    <w:name w:val="Document Map"/>
    <w:basedOn w:val="Standard"/>
    <w:link w:val="DokumentstrukturZchn"/>
    <w:semiHidden/>
    <w:rsid w:val="006063C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23A3C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6063C0"/>
  </w:style>
  <w:style w:type="character" w:customStyle="1" w:styleId="E-Mail-SignaturZchn">
    <w:name w:val="E-Mail-Signatur Zchn"/>
    <w:basedOn w:val="Absatz-Standardschriftart"/>
    <w:link w:val="E-Mail-Signatur"/>
    <w:semiHidden/>
    <w:rsid w:val="00823A3C"/>
    <w:rPr>
      <w:rFonts w:ascii="Verdana" w:hAnsi="Verdana"/>
      <w:sz w:val="18"/>
    </w:rPr>
  </w:style>
  <w:style w:type="paragraph" w:styleId="Endnotentext">
    <w:name w:val="endnote text"/>
    <w:basedOn w:val="Standard"/>
    <w:link w:val="EndnotentextZchn"/>
    <w:semiHidden/>
    <w:rsid w:val="006063C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23A3C"/>
    <w:rPr>
      <w:rFonts w:ascii="Verdana" w:hAnsi="Verdana"/>
      <w:sz w:val="20"/>
      <w:szCs w:val="20"/>
    </w:rPr>
  </w:style>
  <w:style w:type="paragraph" w:styleId="Umschlagadresse">
    <w:name w:val="envelope address"/>
    <w:basedOn w:val="Standard"/>
    <w:semiHidden/>
    <w:rsid w:val="006063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rsid w:val="006063C0"/>
    <w:rPr>
      <w:rFonts w:asciiTheme="majorHAnsi" w:eastAsiaTheme="majorEastAsia" w:hAnsiTheme="majorHAnsi" w:cstheme="majorBidi"/>
      <w:sz w:val="20"/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6063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063C0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7"/>
    <w:rsid w:val="00A202A1"/>
    <w:rPr>
      <w:rFonts w:ascii="Verdana" w:hAnsi="Verdana"/>
      <w:b/>
      <w:sz w:val="24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C25277"/>
    <w:rPr>
      <w:rFonts w:ascii="Verdana" w:hAnsi="Verdana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25277"/>
    <w:rPr>
      <w:rFonts w:ascii="Verdana" w:eastAsiaTheme="majorEastAsia" w:hAnsi="Verdana" w:cstheme="majorBidi"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77FE"/>
    <w:rPr>
      <w:rFonts w:asciiTheme="majorHAnsi" w:eastAsiaTheme="majorEastAsia" w:hAnsiTheme="majorHAnsi" w:cstheme="majorBidi"/>
      <w:b/>
      <w:bCs/>
      <w:i/>
      <w:iCs/>
      <w:color w:val="BFCA58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C277FE"/>
    <w:rPr>
      <w:rFonts w:asciiTheme="majorHAnsi" w:eastAsiaTheme="majorEastAsia" w:hAnsiTheme="majorHAnsi" w:cstheme="majorBidi"/>
      <w:color w:val="666D22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11"/>
    <w:semiHidden/>
    <w:rsid w:val="00C277FE"/>
    <w:rPr>
      <w:rFonts w:asciiTheme="majorHAnsi" w:eastAsiaTheme="majorEastAsia" w:hAnsiTheme="majorHAnsi" w:cstheme="majorBidi"/>
      <w:i/>
      <w:iCs/>
      <w:color w:val="666D22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C277FE"/>
    <w:rPr>
      <w:rFonts w:ascii="Verdana" w:eastAsiaTheme="majorEastAsia" w:hAnsi="Verdana" w:cstheme="majorBidi"/>
      <w:b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semiHidden/>
    <w:rsid w:val="00C277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C277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rsid w:val="006063C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6063C0"/>
    <w:rPr>
      <w:i/>
      <w:iCs/>
    </w:rPr>
  </w:style>
  <w:style w:type="paragraph" w:styleId="HTMLVorformatiert">
    <w:name w:val="HTML Preformatted"/>
    <w:basedOn w:val="Standard"/>
    <w:link w:val="HTMLVorformatiertZchn"/>
    <w:semiHidden/>
    <w:unhideWhenUsed/>
    <w:rsid w:val="006063C0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6063C0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rsid w:val="006063C0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unhideWhenUsed/>
    <w:rsid w:val="006063C0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unhideWhenUsed/>
    <w:rsid w:val="006063C0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unhideWhenUsed/>
    <w:rsid w:val="006063C0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unhideWhenUsed/>
    <w:rsid w:val="006063C0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unhideWhenUsed/>
    <w:rsid w:val="006063C0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unhideWhenUsed/>
    <w:rsid w:val="006063C0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unhideWhenUsed/>
    <w:rsid w:val="006063C0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unhideWhenUsed/>
    <w:rsid w:val="006063C0"/>
    <w:pPr>
      <w:ind w:left="1980" w:hanging="220"/>
    </w:pPr>
  </w:style>
  <w:style w:type="paragraph" w:styleId="Indexberschrift">
    <w:name w:val="index heading"/>
    <w:basedOn w:val="Standard"/>
    <w:next w:val="Index1"/>
    <w:semiHidden/>
    <w:unhideWhenUsed/>
    <w:rsid w:val="006063C0"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Standard"/>
    <w:semiHidden/>
    <w:unhideWhenUsed/>
    <w:rsid w:val="006063C0"/>
    <w:pPr>
      <w:ind w:left="360" w:hanging="360"/>
      <w:contextualSpacing/>
    </w:pPr>
  </w:style>
  <w:style w:type="paragraph" w:styleId="Liste2">
    <w:name w:val="List 2"/>
    <w:basedOn w:val="Standard"/>
    <w:semiHidden/>
    <w:unhideWhenUsed/>
    <w:rsid w:val="006063C0"/>
    <w:pPr>
      <w:ind w:left="720" w:hanging="360"/>
      <w:contextualSpacing/>
    </w:pPr>
  </w:style>
  <w:style w:type="paragraph" w:styleId="Liste3">
    <w:name w:val="List 3"/>
    <w:basedOn w:val="Standard"/>
    <w:semiHidden/>
    <w:unhideWhenUsed/>
    <w:rsid w:val="006063C0"/>
    <w:pPr>
      <w:ind w:left="1080" w:hanging="360"/>
      <w:contextualSpacing/>
    </w:pPr>
  </w:style>
  <w:style w:type="paragraph" w:styleId="Liste4">
    <w:name w:val="List 4"/>
    <w:basedOn w:val="Standard"/>
    <w:semiHidden/>
    <w:unhideWhenUsed/>
    <w:rsid w:val="006063C0"/>
    <w:pPr>
      <w:ind w:left="1440" w:hanging="360"/>
      <w:contextualSpacing/>
    </w:pPr>
  </w:style>
  <w:style w:type="paragraph" w:styleId="Liste5">
    <w:name w:val="List 5"/>
    <w:basedOn w:val="Standard"/>
    <w:semiHidden/>
    <w:unhideWhenUsed/>
    <w:rsid w:val="006063C0"/>
    <w:pPr>
      <w:ind w:left="1800" w:hanging="360"/>
      <w:contextualSpacing/>
    </w:pPr>
  </w:style>
  <w:style w:type="paragraph" w:styleId="Aufzhlungszeichen">
    <w:name w:val="List Bullet"/>
    <w:basedOn w:val="Standard"/>
    <w:semiHidden/>
    <w:rsid w:val="006063C0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6063C0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6063C0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6063C0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6063C0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rsid w:val="006063C0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rsid w:val="006063C0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rsid w:val="006063C0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rsid w:val="006063C0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rsid w:val="006063C0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rsid w:val="006063C0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6063C0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6063C0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6063C0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6063C0"/>
    <w:pPr>
      <w:numPr>
        <w:numId w:val="10"/>
      </w:numPr>
      <w:contextualSpacing/>
    </w:pPr>
  </w:style>
  <w:style w:type="paragraph" w:styleId="Makrotext">
    <w:name w:val="macro"/>
    <w:link w:val="MakrotextZchn"/>
    <w:semiHidden/>
    <w:unhideWhenUsed/>
    <w:rsid w:val="006063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6063C0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semiHidden/>
    <w:unhideWhenUsed/>
    <w:rsid w:val="006063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063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6063C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6063C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6063C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6063C0"/>
  </w:style>
  <w:style w:type="paragraph" w:styleId="NurText">
    <w:name w:val="Plain Text"/>
    <w:basedOn w:val="Standard"/>
    <w:link w:val="NurTextZchn"/>
    <w:semiHidden/>
    <w:unhideWhenUsed/>
    <w:rsid w:val="006063C0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063C0"/>
    <w:rPr>
      <w:rFonts w:ascii="Consolas" w:hAnsi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semiHidden/>
    <w:rsid w:val="006063C0"/>
  </w:style>
  <w:style w:type="character" w:customStyle="1" w:styleId="AnredeZchn">
    <w:name w:val="Anrede Zchn"/>
    <w:basedOn w:val="Absatz-Standardschriftart"/>
    <w:link w:val="Anrede"/>
    <w:semiHidden/>
    <w:rsid w:val="00823A3C"/>
    <w:rPr>
      <w:rFonts w:ascii="Verdana" w:hAnsi="Verdana"/>
      <w:sz w:val="18"/>
    </w:rPr>
  </w:style>
  <w:style w:type="paragraph" w:styleId="Rechtsgrundlagenverzeichnis">
    <w:name w:val="table of authorities"/>
    <w:basedOn w:val="Standard"/>
    <w:next w:val="Standard"/>
    <w:semiHidden/>
    <w:unhideWhenUsed/>
    <w:rsid w:val="006063C0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rsid w:val="006063C0"/>
  </w:style>
  <w:style w:type="paragraph" w:styleId="RGV-berschrift">
    <w:name w:val="toa heading"/>
    <w:basedOn w:val="Standard"/>
    <w:next w:val="Standard"/>
    <w:semiHidden/>
    <w:unhideWhenUsed/>
    <w:rsid w:val="006063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6063C0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6063C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semiHidden/>
    <w:unhideWhenUsed/>
    <w:rsid w:val="006063C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semiHidden/>
    <w:unhideWhenUsed/>
    <w:rsid w:val="006063C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semiHidden/>
    <w:unhideWhenUsed/>
    <w:rsid w:val="006063C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semiHidden/>
    <w:unhideWhenUsed/>
    <w:rsid w:val="006063C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semiHidden/>
    <w:unhideWhenUsed/>
    <w:rsid w:val="006063C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unhideWhenUsed/>
    <w:rsid w:val="006063C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unhideWhenUsed/>
    <w:rsid w:val="006063C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semiHidden/>
    <w:unhideWhenUsed/>
    <w:qFormat/>
    <w:rsid w:val="006063C0"/>
    <w:pPr>
      <w:outlineLvl w:val="9"/>
    </w:pPr>
  </w:style>
  <w:style w:type="character" w:styleId="Fett">
    <w:name w:val="Strong"/>
    <w:uiPriority w:val="6"/>
    <w:rsid w:val="000811E0"/>
    <w:rPr>
      <w:rFonts w:ascii="Verdana" w:hAnsi="Verdana"/>
      <w:b/>
      <w:noProof w:val="0"/>
      <w:sz w:val="18"/>
      <w:lang w:val="de-CH"/>
    </w:rPr>
  </w:style>
  <w:style w:type="paragraph" w:styleId="Kopfzeile">
    <w:name w:val="header"/>
    <w:basedOn w:val="Standard"/>
    <w:link w:val="KopfzeileZchn"/>
    <w:semiHidden/>
    <w:rsid w:val="00C83C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6F43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3A3C"/>
    <w:rPr>
      <w:rFonts w:ascii="Verdana" w:hAnsi="Verdana"/>
      <w:sz w:val="18"/>
    </w:rPr>
  </w:style>
  <w:style w:type="paragraph" w:styleId="Textkrper">
    <w:name w:val="Body Text"/>
    <w:basedOn w:val="Standard"/>
    <w:link w:val="TextkrperZchn"/>
    <w:uiPriority w:val="99"/>
    <w:semiHidden/>
    <w:rsid w:val="00AE2DA6"/>
    <w:pPr>
      <w:spacing w:after="120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3A3C"/>
    <w:rPr>
      <w:rFonts w:ascii="Arial" w:eastAsia="Times New Roman" w:hAnsi="Arial" w:cs="Times New Roman"/>
      <w:sz w:val="18"/>
      <w:szCs w:val="20"/>
      <w:lang w:eastAsia="de-CH"/>
    </w:rPr>
  </w:style>
  <w:style w:type="paragraph" w:styleId="Titel">
    <w:name w:val="Title"/>
    <w:basedOn w:val="Standard"/>
    <w:next w:val="Lauftext"/>
    <w:link w:val="TitelZchn"/>
    <w:uiPriority w:val="5"/>
    <w:semiHidden/>
    <w:rsid w:val="000811E0"/>
    <w:pPr>
      <w:spacing w:after="480" w:line="480" w:lineRule="atLeast"/>
      <w:jc w:val="left"/>
    </w:pPr>
    <w:rPr>
      <w:b/>
      <w:caps/>
      <w:color w:val="55443A"/>
      <w:sz w:val="36"/>
    </w:rPr>
  </w:style>
  <w:style w:type="character" w:customStyle="1" w:styleId="TitelZchn">
    <w:name w:val="Titel Zchn"/>
    <w:basedOn w:val="Absatz-Standardschriftart"/>
    <w:link w:val="Titel"/>
    <w:uiPriority w:val="5"/>
    <w:semiHidden/>
    <w:rsid w:val="00984FB6"/>
    <w:rPr>
      <w:rFonts w:ascii="Verdana" w:hAnsi="Verdana"/>
      <w:b/>
      <w:caps/>
      <w:color w:val="55443A"/>
      <w:sz w:val="36"/>
      <w:lang w:val="de-CH"/>
    </w:rPr>
  </w:style>
  <w:style w:type="paragraph" w:styleId="Untertitel">
    <w:name w:val="Subtitle"/>
    <w:basedOn w:val="Titel"/>
    <w:next w:val="Lauftext"/>
    <w:link w:val="UntertitelZchn"/>
    <w:uiPriority w:val="7"/>
    <w:semiHidden/>
    <w:rsid w:val="000811E0"/>
    <w:pPr>
      <w:keepNext/>
      <w:spacing w:line="300" w:lineRule="atLeast"/>
    </w:pPr>
    <w:rPr>
      <w:caps w:val="0"/>
      <w:sz w:val="22"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984FB6"/>
    <w:rPr>
      <w:rFonts w:ascii="Verdana" w:hAnsi="Verdana"/>
      <w:b/>
      <w:color w:val="55443A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823A3C"/>
    <w:rPr>
      <w:rFonts w:ascii="Verdana" w:hAnsi="Verdana"/>
      <w:sz w:val="18"/>
    </w:rPr>
  </w:style>
  <w:style w:type="character" w:customStyle="1" w:styleId="LauftextZchn">
    <w:name w:val="Lauftext Zchn"/>
    <w:basedOn w:val="Absatz-Standardschriftart"/>
    <w:link w:val="Lauftext"/>
    <w:rsid w:val="00502502"/>
    <w:rPr>
      <w:rFonts w:ascii="Verdana" w:hAnsi="Verdana"/>
      <w:sz w:val="18"/>
      <w:lang w:val="de-CH"/>
    </w:rPr>
  </w:style>
  <w:style w:type="paragraph" w:customStyle="1" w:styleId="Aufzhlung">
    <w:name w:val="Aufzählung"/>
    <w:basedOn w:val="Standard"/>
    <w:uiPriority w:val="4"/>
    <w:qFormat/>
    <w:rsid w:val="00E20A97"/>
    <w:pPr>
      <w:numPr>
        <w:numId w:val="14"/>
      </w:numPr>
      <w:ind w:left="284" w:hanging="284"/>
      <w:jc w:val="left"/>
    </w:pPr>
  </w:style>
  <w:style w:type="paragraph" w:customStyle="1" w:styleId="Nummerierung">
    <w:name w:val="Nummerierung"/>
    <w:basedOn w:val="Standard"/>
    <w:uiPriority w:val="5"/>
    <w:qFormat/>
    <w:rsid w:val="00E20A97"/>
    <w:pPr>
      <w:numPr>
        <w:numId w:val="15"/>
      </w:numPr>
      <w:ind w:left="284" w:hanging="284"/>
      <w:jc w:val="left"/>
    </w:pPr>
  </w:style>
  <w:style w:type="paragraph" w:customStyle="1" w:styleId="StandardmitFett">
    <w:name w:val="Standard mit Fett"/>
    <w:basedOn w:val="Standard"/>
    <w:uiPriority w:val="5"/>
    <w:semiHidden/>
    <w:qFormat/>
    <w:rsid w:val="00AA23E7"/>
    <w:rPr>
      <w:b/>
    </w:rPr>
  </w:style>
  <w:style w:type="paragraph" w:customStyle="1" w:styleId="Hinweis">
    <w:name w:val="Hinweis"/>
    <w:basedOn w:val="Standard"/>
    <w:link w:val="HinweisZchn"/>
    <w:uiPriority w:val="10"/>
    <w:qFormat/>
    <w:rsid w:val="00B44E13"/>
    <w:pPr>
      <w:jc w:val="left"/>
    </w:pPr>
    <w:rPr>
      <w:color w:val="688E81"/>
    </w:rPr>
  </w:style>
  <w:style w:type="table" w:styleId="Tabellenraster">
    <w:name w:val="Table Grid"/>
    <w:aliases w:val="Zermatt Tabelle Schwarz"/>
    <w:basedOn w:val="NormaleTabelle"/>
    <w:uiPriority w:val="59"/>
    <w:rsid w:val="00B50D47"/>
    <w:rPr>
      <w:rFonts w:ascii="Verdana" w:hAnsi="Verdana"/>
      <w:sz w:val="18"/>
    </w:rPr>
    <w:tblPr>
      <w:tblBorders>
        <w:insideH w:val="single" w:sz="4" w:space="0" w:color="auto"/>
      </w:tblBorders>
    </w:tblPr>
  </w:style>
  <w:style w:type="paragraph" w:customStyle="1" w:styleId="UNTERTITELSchwarz">
    <w:name w:val="UNTERTITEL Schwarz"/>
    <w:basedOn w:val="Titel"/>
    <w:next w:val="Lauftext"/>
    <w:uiPriority w:val="5"/>
    <w:semiHidden/>
    <w:rsid w:val="00A409E1"/>
    <w:pPr>
      <w:spacing w:line="300" w:lineRule="atLeast"/>
    </w:pPr>
    <w:rPr>
      <w:b w:val="0"/>
      <w:color w:val="000000" w:themeColor="text1"/>
      <w:sz w:val="22"/>
    </w:rPr>
  </w:style>
  <w:style w:type="character" w:customStyle="1" w:styleId="HinweisZchn">
    <w:name w:val="Hinweis Zchn"/>
    <w:basedOn w:val="Absatz-Standardschriftart"/>
    <w:link w:val="Hinweis"/>
    <w:uiPriority w:val="10"/>
    <w:rsid w:val="00B44E13"/>
    <w:rPr>
      <w:rFonts w:ascii="Verdana" w:hAnsi="Verdana"/>
      <w:color w:val="688E81"/>
      <w:sz w:val="18"/>
      <w:lang w:val="de-CH"/>
    </w:rPr>
  </w:style>
  <w:style w:type="paragraph" w:customStyle="1" w:styleId="HinweisFett">
    <w:name w:val="Hinweis Fett"/>
    <w:basedOn w:val="Hinweis"/>
    <w:uiPriority w:val="11"/>
    <w:qFormat/>
    <w:rsid w:val="00E20A97"/>
    <w:rPr>
      <w:b/>
    </w:rPr>
  </w:style>
  <w:style w:type="paragraph" w:customStyle="1" w:styleId="TITEL0">
    <w:name w:val="TITEL"/>
    <w:basedOn w:val="Titel"/>
    <w:next w:val="Lauftext"/>
    <w:link w:val="TITELZchn0"/>
    <w:uiPriority w:val="2"/>
    <w:qFormat/>
    <w:rsid w:val="00E20A97"/>
    <w:pPr>
      <w:keepNext/>
    </w:pPr>
    <w:rPr>
      <w:color w:val="4C4039"/>
    </w:rPr>
  </w:style>
  <w:style w:type="paragraph" w:customStyle="1" w:styleId="UNTERTITEL0">
    <w:name w:val="UNTERTITEL"/>
    <w:basedOn w:val="Untertitel"/>
    <w:next w:val="Lauftext"/>
    <w:uiPriority w:val="3"/>
    <w:qFormat/>
    <w:rsid w:val="00E20A97"/>
    <w:pPr>
      <w:spacing w:after="240"/>
    </w:pPr>
    <w:rPr>
      <w:b w:val="0"/>
      <w:caps/>
      <w:color w:val="4A4039"/>
    </w:rPr>
  </w:style>
  <w:style w:type="character" w:customStyle="1" w:styleId="TITELZchn0">
    <w:name w:val="TITEL Zchn"/>
    <w:basedOn w:val="TitelZchn"/>
    <w:link w:val="TITEL0"/>
    <w:uiPriority w:val="2"/>
    <w:rsid w:val="00E20A97"/>
    <w:rPr>
      <w:rFonts w:ascii="Verdana" w:hAnsi="Verdana"/>
      <w:b/>
      <w:caps/>
      <w:color w:val="4C4039"/>
      <w:sz w:val="36"/>
      <w:lang w:val="de-CH"/>
    </w:rPr>
  </w:style>
  <w:style w:type="paragraph" w:customStyle="1" w:styleId="Betreff">
    <w:name w:val="Betreff"/>
    <w:basedOn w:val="Standard"/>
    <w:next w:val="Lauftext"/>
    <w:link w:val="BetreffZchn"/>
    <w:uiPriority w:val="1"/>
    <w:qFormat/>
    <w:rsid w:val="00502502"/>
    <w:pPr>
      <w:spacing w:line="300" w:lineRule="atLeast"/>
      <w:jc w:val="left"/>
    </w:pPr>
    <w:rPr>
      <w:b/>
      <w:sz w:val="22"/>
    </w:rPr>
  </w:style>
  <w:style w:type="character" w:customStyle="1" w:styleId="BetreffZchn">
    <w:name w:val="Betreff Zchn"/>
    <w:basedOn w:val="Absatz-Standardschriftart"/>
    <w:link w:val="Betreff"/>
    <w:uiPriority w:val="1"/>
    <w:rsid w:val="00502502"/>
    <w:rPr>
      <w:rFonts w:ascii="Verdana" w:hAnsi="Verdana"/>
      <w:b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427D8B"/>
    <w:rPr>
      <w:sz w:val="16"/>
      <w:szCs w:val="16"/>
    </w:rPr>
  </w:style>
  <w:style w:type="table" w:styleId="MittleresRaster3-Akzent3">
    <w:name w:val="Medium Grid 3 Accent 3"/>
    <w:basedOn w:val="NormaleTabelle"/>
    <w:uiPriority w:val="69"/>
    <w:rsid w:val="00884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B6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B6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B6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B6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DA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DACB" w:themeFill="accent3" w:themeFillTint="7F"/>
      </w:tcPr>
    </w:tblStylePr>
  </w:style>
  <w:style w:type="table" w:styleId="MittleresRaster1-Akzent3">
    <w:name w:val="Medium Grid 1 Accent 3"/>
    <w:aliases w:val="Zermatt Tabelle Braun"/>
    <w:basedOn w:val="NormaleTabelle"/>
    <w:uiPriority w:val="67"/>
    <w:rsid w:val="00C905E0"/>
    <w:rPr>
      <w:rFonts w:ascii="Verdana" w:hAnsi="Verdana"/>
      <w:sz w:val="18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cPr>
      <w:shd w:val="clear" w:color="auto" w:fill="F0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C8B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ACB" w:themeFill="accent3" w:themeFillTint="7F"/>
      </w:tcPr>
    </w:tblStylePr>
    <w:tblStylePr w:type="band1Horz">
      <w:rPr>
        <w:b/>
      </w:rPr>
      <w:tblPr/>
      <w:tcPr>
        <w:shd w:val="clear" w:color="auto" w:fill="E2DACB" w:themeFill="accent3" w:themeFillTint="7F"/>
      </w:tcPr>
    </w:tblStylePr>
  </w:style>
  <w:style w:type="table" w:styleId="MittlereSchattierung1-Akzent3">
    <w:name w:val="Medium Shading 1 Accent 3"/>
    <w:basedOn w:val="NormaleTabelle"/>
    <w:uiPriority w:val="63"/>
    <w:rsid w:val="0033651D"/>
    <w:tblPr>
      <w:tblStyleRowBandSize w:val="1"/>
      <w:tblStyleColBandSize w:val="1"/>
      <w:tblBorders>
        <w:top w:val="single" w:sz="8" w:space="0" w:color="D3C8B1" w:themeColor="accent3" w:themeTint="BF"/>
        <w:left w:val="single" w:sz="8" w:space="0" w:color="D3C8B1" w:themeColor="accent3" w:themeTint="BF"/>
        <w:bottom w:val="single" w:sz="8" w:space="0" w:color="D3C8B1" w:themeColor="accent3" w:themeTint="BF"/>
        <w:right w:val="single" w:sz="8" w:space="0" w:color="D3C8B1" w:themeColor="accent3" w:themeTint="BF"/>
        <w:insideH w:val="single" w:sz="8" w:space="0" w:color="D3C8B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C8B1" w:themeColor="accent3" w:themeTint="BF"/>
          <w:left w:val="single" w:sz="8" w:space="0" w:color="D3C8B1" w:themeColor="accent3" w:themeTint="BF"/>
          <w:bottom w:val="single" w:sz="8" w:space="0" w:color="D3C8B1" w:themeColor="accent3" w:themeTint="BF"/>
          <w:right w:val="single" w:sz="8" w:space="0" w:color="D3C8B1" w:themeColor="accent3" w:themeTint="BF"/>
          <w:insideH w:val="nil"/>
          <w:insideV w:val="nil"/>
        </w:tcBorders>
        <w:shd w:val="clear" w:color="auto" w:fill="C5B6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8B1" w:themeColor="accent3" w:themeTint="BF"/>
          <w:left w:val="single" w:sz="8" w:space="0" w:color="D3C8B1" w:themeColor="accent3" w:themeTint="BF"/>
          <w:bottom w:val="single" w:sz="8" w:space="0" w:color="D3C8B1" w:themeColor="accent3" w:themeTint="BF"/>
          <w:right w:val="single" w:sz="8" w:space="0" w:color="D3C8B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bigesRaster-Akzent3">
    <w:name w:val="Colorful Grid Accent 3"/>
    <w:basedOn w:val="NormaleTabelle"/>
    <w:uiPriority w:val="73"/>
    <w:rsid w:val="0033651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0EA" w:themeFill="accent3" w:themeFillTint="33"/>
    </w:tcPr>
    <w:tblStylePr w:type="firstRow">
      <w:rPr>
        <w:b/>
        <w:bCs/>
      </w:rPr>
      <w:tblPr/>
      <w:tcPr>
        <w:shd w:val="clear" w:color="auto" w:fill="E7E1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1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58E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58E5F" w:themeFill="accent3" w:themeFillShade="BF"/>
      </w:tcPr>
    </w:tblStylePr>
    <w:tblStylePr w:type="band1Vert">
      <w:tblPr/>
      <w:tcPr>
        <w:shd w:val="clear" w:color="auto" w:fill="E2DACB" w:themeFill="accent3" w:themeFillTint="7F"/>
      </w:tcPr>
    </w:tblStylePr>
    <w:tblStylePr w:type="band1Horz">
      <w:tblPr/>
      <w:tcPr>
        <w:shd w:val="clear" w:color="auto" w:fill="E2DACB" w:themeFill="accent3" w:themeFillTint="7F"/>
      </w:tcPr>
    </w:tblStylePr>
  </w:style>
  <w:style w:type="table" w:styleId="HelleSchattierung-Akzent3">
    <w:name w:val="Light Shading Accent 3"/>
    <w:basedOn w:val="NormaleTabelle"/>
    <w:uiPriority w:val="60"/>
    <w:rsid w:val="0033651D"/>
    <w:rPr>
      <w:color w:val="A58E5F" w:themeColor="accent3" w:themeShade="BF"/>
    </w:rPr>
    <w:tblPr>
      <w:tblStyleRowBandSize w:val="1"/>
      <w:tblStyleColBandSize w:val="1"/>
      <w:tblBorders>
        <w:top w:val="single" w:sz="8" w:space="0" w:color="C5B698" w:themeColor="accent3"/>
        <w:bottom w:val="single" w:sz="8" w:space="0" w:color="C5B6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B698" w:themeColor="accent3"/>
          <w:left w:val="nil"/>
          <w:bottom w:val="single" w:sz="8" w:space="0" w:color="C5B6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B698" w:themeColor="accent3"/>
          <w:left w:val="nil"/>
          <w:bottom w:val="single" w:sz="8" w:space="0" w:color="C5B6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5" w:themeFill="accent3" w:themeFillTint="3F"/>
      </w:tcPr>
    </w:tblStylePr>
  </w:style>
  <w:style w:type="character" w:customStyle="1" w:styleId="AutoDatum">
    <w:name w:val="AutoDatum"/>
    <w:basedOn w:val="Absatz-Standardschriftart"/>
    <w:uiPriority w:val="1"/>
    <w:semiHidden/>
    <w:rsid w:val="00710B5D"/>
    <w:rPr>
      <w:rFonts w:ascii="Verdana" w:hAnsi="Verdana"/>
      <w:sz w:val="18"/>
    </w:rPr>
  </w:style>
  <w:style w:type="character" w:styleId="Hyperlink">
    <w:name w:val="Hyperlink"/>
    <w:basedOn w:val="Absatz-Standardschriftart"/>
    <w:uiPriority w:val="99"/>
    <w:semiHidden/>
    <w:rsid w:val="00BA7B4C"/>
    <w:rPr>
      <w:color w:val="00336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B4C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rsid w:val="00E54F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rsid w:val="00E54F98"/>
    <w:pPr>
      <w:ind w:left="720"/>
      <w:contextualSpacing/>
    </w:pPr>
  </w:style>
  <w:style w:type="character" w:styleId="Hervorhebung">
    <w:name w:val="Emphasis"/>
    <w:basedOn w:val="Absatz-Standardschriftart"/>
    <w:uiPriority w:val="20"/>
    <w:rsid w:val="00E54F98"/>
    <w:rPr>
      <w:i/>
      <w:iCs/>
    </w:rPr>
  </w:style>
  <w:style w:type="character" w:styleId="IntensiverVerweis">
    <w:name w:val="Intense Reference"/>
    <w:basedOn w:val="Absatz-Standardschriftart"/>
    <w:uiPriority w:val="32"/>
    <w:rsid w:val="00B44E13"/>
    <w:rPr>
      <w:b/>
      <w:bCs/>
      <w:smallCaps/>
      <w:color w:val="BFCA58" w:themeColor="accent1"/>
      <w:spacing w:val="5"/>
    </w:rPr>
  </w:style>
  <w:style w:type="table" w:styleId="EinfacheTabelle2">
    <w:name w:val="Plain Table 2"/>
    <w:basedOn w:val="NormaleTabelle"/>
    <w:uiPriority w:val="42"/>
    <w:rsid w:val="000152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uter\Zermatt%20Tourismus\Daten%20ZT%20-%20Transfer%20ZT\00_Vorlagen\1_Brief-%20&amp;%20Leere%20Vorlagen\Briefvorlagen%20Events\Leere%20Vorlage%20Events.dotx" TargetMode="External"/></Relationships>
</file>

<file path=word/theme/theme1.xml><?xml version="1.0" encoding="utf-8"?>
<a:theme xmlns:a="http://schemas.openxmlformats.org/drawingml/2006/main" name="Office Theme">
  <a:themeElements>
    <a:clrScheme name="Farben CD">
      <a:dk1>
        <a:srgbClr val="000000"/>
      </a:dk1>
      <a:lt1>
        <a:sysClr val="window" lastClr="FFFFFF"/>
      </a:lt1>
      <a:dk2>
        <a:srgbClr val="4A4039"/>
      </a:dk2>
      <a:lt2>
        <a:srgbClr val="688E81"/>
      </a:lt2>
      <a:accent1>
        <a:srgbClr val="BFCA58"/>
      </a:accent1>
      <a:accent2>
        <a:srgbClr val="96BBDA"/>
      </a:accent2>
      <a:accent3>
        <a:srgbClr val="C5B698"/>
      </a:accent3>
      <a:accent4>
        <a:srgbClr val="414141"/>
      </a:accent4>
      <a:accent5>
        <a:srgbClr val="C0282A"/>
      </a:accent5>
      <a:accent6>
        <a:srgbClr val="4D9F32"/>
      </a:accent6>
      <a:hlink>
        <a:srgbClr val="003362"/>
      </a:hlink>
      <a:folHlink>
        <a:srgbClr val="000000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F989775BD3FB4C9FB7EF64F5636CAF" ma:contentTypeVersion="13" ma:contentTypeDescription="Ein neues Dokument erstellen." ma:contentTypeScope="" ma:versionID="e09e3c7ba6eb508231fe8ef5d0d52b2e">
  <xsd:schema xmlns:xsd="http://www.w3.org/2001/XMLSchema" xmlns:xs="http://www.w3.org/2001/XMLSchema" xmlns:p="http://schemas.microsoft.com/office/2006/metadata/properties" xmlns:ns2="41b91e10-c3ff-4706-a460-808cf4b8b32b" xmlns:ns3="f3dc64e2-789c-46e0-b667-7b50b7045b51" targetNamespace="http://schemas.microsoft.com/office/2006/metadata/properties" ma:root="true" ma:fieldsID="d1a10dfad84bdac7cdb1a4e56fceef18" ns2:_="" ns3:_="">
    <xsd:import namespace="41b91e10-c3ff-4706-a460-808cf4b8b32b"/>
    <xsd:import namespace="f3dc64e2-789c-46e0-b667-7b50b704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1e10-c3ff-4706-a460-808cf4b8b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e36b02f-65d1-4b45-9e0f-86b9e14ad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c64e2-789c-46e0-b667-7b50b7045b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8ad3b7-f14a-42ba-b58f-dc3798a365a8}" ma:internalName="TaxCatchAll" ma:showField="CatchAllData" ma:web="f3dc64e2-789c-46e0-b667-7b50b704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91e10-c3ff-4706-a460-808cf4b8b32b">
      <Terms xmlns="http://schemas.microsoft.com/office/infopath/2007/PartnerControls"/>
    </lcf76f155ced4ddcb4097134ff3c332f>
    <TaxCatchAll xmlns="f3dc64e2-789c-46e0-b667-7b50b7045b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82B4-F9C2-427C-8DED-FBB76F451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D911A-2778-42B9-9577-41F09FD0FA5E}"/>
</file>

<file path=customXml/itemProps3.xml><?xml version="1.0" encoding="utf-8"?>
<ds:datastoreItem xmlns:ds="http://schemas.openxmlformats.org/officeDocument/2006/customXml" ds:itemID="{149FA8CC-E2CC-4513-9360-954FEB753ECA}">
  <ds:schemaRefs>
    <ds:schemaRef ds:uri="http://schemas.microsoft.com/office/2006/metadata/properties"/>
    <ds:schemaRef ds:uri="http://schemas.microsoft.com/office/infopath/2007/PartnerControls"/>
    <ds:schemaRef ds:uri="41b91e10-c3ff-4706-a460-808cf4b8b32b"/>
    <ds:schemaRef ds:uri="f3dc64e2-789c-46e0-b667-7b50b7045b51"/>
  </ds:schemaRefs>
</ds:datastoreItem>
</file>

<file path=customXml/itemProps4.xml><?xml version="1.0" encoding="utf-8"?>
<ds:datastoreItem xmlns:ds="http://schemas.openxmlformats.org/officeDocument/2006/customXml" ds:itemID="{D916D1EC-2D7B-4CD5-8CAD-5ED742D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 Vorlage Events</Template>
  <TotalTime>0</TotalTime>
  <Pages>4</Pages>
  <Words>411</Words>
  <Characters>2592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Suter</dc:creator>
  <cp:lastModifiedBy>JAST Mattertal</cp:lastModifiedBy>
  <cp:revision>35</cp:revision>
  <cp:lastPrinted>2023-02-14T13:34:00Z</cp:lastPrinted>
  <dcterms:created xsi:type="dcterms:W3CDTF">2023-02-14T13:26:00Z</dcterms:created>
  <dcterms:modified xsi:type="dcterms:W3CDTF">2025-01-27T10:15:00Z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0x01010089F989775BD3FB4C9FB7EF64F5636CAF</vt:lpwstr>
  </property>
  <property fmtid="{D5CDD505-2E9C-101B-9397-08002B2CF9AE}" pid="3" name="MediaServiceImageTags">
    <vt:lpwstr/>
  </property>
</Properties>
</file>